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E8" w:rsidRDefault="00CA22E8" w:rsidP="00CA22E8">
      <w:pPr>
        <w:spacing w:line="2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56.65pt;margin-top:675.7pt;width:82.55pt;height:41.8pt;z-index:-251633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22" w:line="246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20"/>
                    </w:rPr>
                    <w:t>Cat. C2</w:t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6"/>
                    </w:rPr>
                    <w:t xml:space="preserve"> </w:t>
                  </w:r>
                </w:p>
                <w:p w:rsidR="00CA22E8" w:rsidRDefault="00CA22E8">
                  <w:pPr>
                    <w:spacing w:after="24" w:line="246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3"/>
                    </w:rPr>
                    <w:t xml:space="preserve"> </w:t>
                  </w:r>
                </w:p>
                <w:p w:rsidR="00CA22E8" w:rsidRDefault="00CA22E8">
                  <w:pPr>
                    <w:spacing w:line="268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2"/>
                      <w:sz w:val="24"/>
                      <w:szCs w:val="24"/>
                    </w:rPr>
                    <w:t>Roncio d’Oro</w:t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1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56.65pt;margin-top:572.5pt;width:183.85pt;height:43pt;z-index:-251632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24" w:line="246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20"/>
                    </w:rPr>
                    <w:t>Cat. C4</w:t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6"/>
                    </w:rPr>
                    <w:t xml:space="preserve"> </w:t>
                  </w:r>
                </w:p>
                <w:p w:rsidR="00CA22E8" w:rsidRDefault="00CA22E8">
                  <w:pPr>
                    <w:spacing w:after="25" w:line="268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7"/>
                      <w:sz w:val="24"/>
                      <w:szCs w:val="24"/>
                    </w:rPr>
                    <w:t xml:space="preserve"> </w:t>
                  </w:r>
                </w:p>
                <w:p w:rsidR="00CA22E8" w:rsidRDefault="00CA22E8">
                  <w:pPr>
                    <w:spacing w:line="268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4"/>
                      <w:sz w:val="24"/>
                      <w:szCs w:val="24"/>
                    </w:rPr>
                    <w:t xml:space="preserve">Premio speciale per il dialetto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56.65pt;margin-top:497.35pt;width:189.35pt;height:14.8pt;z-index:-251631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68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3"/>
                      <w:sz w:val="24"/>
                      <w:szCs w:val="24"/>
                    </w:rPr>
                    <w:t>Premio speciale del presidente</w:t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19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6.65pt;margin-top:409.75pt;width:82.55pt;height:14.8pt;z-index:-251630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68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2"/>
                      <w:sz w:val="24"/>
                      <w:szCs w:val="24"/>
                    </w:rPr>
                    <w:t xml:space="preserve">Roncio </w:t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12"/>
                      <w:sz w:val="24"/>
                      <w:szCs w:val="24"/>
                    </w:rPr>
                    <w:t>d’Oro</w:t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1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56.65pt;margin-top:322.25pt;width:82.55pt;height:14.8pt;z-index:-251629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68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2"/>
                      <w:sz w:val="24"/>
                      <w:szCs w:val="24"/>
                    </w:rPr>
                    <w:t xml:space="preserve">Roncio </w:t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12"/>
                      <w:sz w:val="24"/>
                      <w:szCs w:val="24"/>
                    </w:rPr>
                    <w:t>d’Oro</w:t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1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style="position:absolute;margin-left:56.65pt;margin-top:714.6pt;width:76.9pt;height:.7pt;z-index:-251628544;mso-position-horizontal-relative:page;mso-position-vertical-relative:page" coordorigin="1999,25210" coordsize="2714,26" path="m1999,25235r2713,l4712,25210r-2713,l1999,25235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55" style="position:absolute;margin-left:56.65pt;margin-top:612.6pt;width:182.4pt;height:.7pt;z-index:-251627520;mso-position-horizontal-relative:page;mso-position-vertical-relative:page" coordorigin="1999,21612" coordsize="6435,26" path="m1999,21637r6434,l8433,21612r-6434,l1999,21637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56" style="position:absolute;margin-left:56.65pt;margin-top:509.3pt;width:183.7pt;height:.7pt;z-index:-251626496;mso-position-horizontal-relative:page;mso-position-vertical-relative:page" coordorigin="1999,17967" coordsize="6482,26" path="m1999,17992r6481,l8480,17967r-6481,l1999,17992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57" style="position:absolute;margin-left:56.65pt;margin-top:421.7pt;width:76.9pt;height:.7pt;z-index:-251625472;mso-position-horizontal-relative:page;mso-position-vertical-relative:page" coordorigin="1999,14876" coordsize="2714,26" path="m1999,14902r2713,l4712,14876r-2713,l1999,14902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58" style="position:absolute;margin-left:56.65pt;margin-top:334.2pt;width:76.9pt;height:.7pt;z-index:-251624448;mso-position-horizontal-relative:page;mso-position-vertical-relative:page" coordorigin="1999,11790" coordsize="2714,26" path="m1999,11816r2713,l4712,11790r-2713,l1999,11816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26" type="#_x0000_t202" style="position:absolute;margin-left:297.6pt;margin-top:797.55pt;width:25.95pt;height:10.4pt;z-index:251659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tabs>
                      <w:tab w:val="left" w:pos="135"/>
                    </w:tabs>
                    <w:spacing w:line="179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13"/>
                      <w:sz w:val="16"/>
                      <w:szCs w:val="16"/>
                    </w:rPr>
                    <w:t>di 3</w:t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75.9pt;margin-top:797.55pt;width:29.95pt;height:10.4pt;z-index: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179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3"/>
                      <w:sz w:val="16"/>
                      <w:szCs w:val="16"/>
                    </w:rPr>
                    <w:t>pag. 1</w:t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8pt;margin-top:34.9pt;width:134.65pt;height:91.45pt;z-index:251661312;mso-position-horizontal-relative:page;mso-position-vertical-relative:page">
            <v:imagedata r:id="rId6" o:title="7C47967887FB418A9BF7C4DF04CF589D"/>
            <w10:wrap anchorx="page" anchory="page"/>
          </v:shape>
        </w:pict>
      </w:r>
      <w:r>
        <w:pict>
          <v:shape id="_x0000_s1029" type="#_x0000_t202" style="position:absolute;margin-left:56.65pt;margin-top:70.85pt;width:4.4pt;height:39.9pt;z-index:25166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59"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2E8" w:rsidRDefault="00CA22E8">
                  <w:pPr>
                    <w:spacing w:after="59"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2E8" w:rsidRDefault="00CA22E8">
                  <w:pPr>
                    <w:spacing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92.05pt;margin-top:84.65pt;width:4.4pt;height:26.1pt;z-index: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59"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2E8" w:rsidRDefault="00CA22E8">
                  <w:pPr>
                    <w:spacing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27.45pt;margin-top:84.65pt;width:4.4pt;height:26.1pt;z-index:25166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59"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2E8" w:rsidRDefault="00CA22E8">
                  <w:pPr>
                    <w:spacing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62.85pt;margin-top:84.65pt;width:4.4pt;height:26.1pt;z-index:25166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59"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2E8" w:rsidRDefault="00CA22E8">
                  <w:pPr>
                    <w:spacing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71.65pt;margin-top:84.65pt;width:4.4pt;height:26.1pt;z-index:251666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59"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2E8" w:rsidRDefault="00CA22E8">
                  <w:pPr>
                    <w:spacing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07.05pt;margin-top:84.65pt;width:4.4pt;height:26.1pt;z-index:251667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59"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2E8" w:rsidRDefault="00CA22E8">
                  <w:pPr>
                    <w:spacing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42.45pt;margin-top:84.65pt;width:4.4pt;height:26.1pt;z-index:251668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59"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2E8" w:rsidRDefault="00CA22E8">
                  <w:pPr>
                    <w:spacing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77.85pt;margin-top:84.65pt;width:4.4pt;height:12.3pt;z-index:25166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1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56.65pt;margin-top:113.25pt;width:4.85pt;height:40.25pt;z-index:25167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17"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  <w:p w:rsidR="00CA22E8" w:rsidRDefault="00CA22E8">
                  <w:pPr>
                    <w:spacing w:after="20"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  <w:p w:rsidR="00CA22E8" w:rsidRDefault="00CA22E8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92.05pt;margin-top:139.75pt;width:4.85pt;height:13.75pt;z-index:25167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27.45pt;margin-top:139.75pt;width:4.85pt;height:13.75pt;z-index:25167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162.85pt;margin-top:139.75pt;width:4.85pt;height:13.75pt;z-index:25167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198.25pt;margin-top:139.75pt;width:4.85pt;height:13.75pt;z-index:251674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33.65pt;margin-top:139.75pt;width:4.85pt;height:13.75pt;z-index:251675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269.05pt;margin-top:139.75pt;width:4.85pt;height:13.75pt;z-index:25167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04.5pt;margin-top:139.75pt;width:4.85pt;height:13.75pt;z-index:251677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46" w:lineRule="exac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39.85pt;margin-top:139.75pt;width:5.3pt;height:13.75pt;z-index:251678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46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69.4pt;margin-top:199.85pt;width:11.5pt;height:13.2pt;z-index:251679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35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25"/>
                      <w:sz w:val="21"/>
                      <w:szCs w:val="21"/>
                    </w:rPr>
                    <w:t>a</w:t>
                  </w:r>
                  <w:r w:rsidRPr="00D52B7B">
                    <w:rPr>
                      <w:rFonts w:ascii="Arial" w:eastAsia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56.65pt;margin-top:260.25pt;width:4.9pt;height:36.8pt;z-index:251680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20" w:line="222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7"/>
                      <w:sz w:val="19"/>
                      <w:szCs w:val="19"/>
                    </w:rPr>
                    <w:t xml:space="preserve"> </w:t>
                  </w:r>
                </w:p>
                <w:p w:rsidR="00CA22E8" w:rsidRDefault="00CA22E8">
                  <w:pPr>
                    <w:spacing w:after="20" w:line="222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5"/>
                      <w:sz w:val="19"/>
                      <w:szCs w:val="19"/>
                    </w:rPr>
                    <w:t xml:space="preserve"> </w:t>
                  </w:r>
                </w:p>
                <w:p w:rsidR="00CA22E8" w:rsidRDefault="00CA22E8">
                  <w:pPr>
                    <w:spacing w:line="222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5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97.6pt;margin-top:397.55pt;width:4.9pt;height:12.55pt;z-index:251681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22" w:lineRule="exact"/>
                  </w:pPr>
                  <w:r w:rsidRPr="00D52B7B">
                    <w:rPr>
                      <w:rFonts w:ascii="Arial" w:eastAsia="Arial" w:hAnsi="Arial" w:cs="Arial"/>
                      <w:color w:val="000000"/>
                      <w:spacing w:val="17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CA22E8" w:rsidRDefault="00CA22E8">
      <w:pPr>
        <w:spacing w:after="39" w:line="447" w:lineRule="exact"/>
        <w:ind w:right="-113"/>
      </w:pPr>
      <w:r w:rsidRPr="00D52B7B">
        <w:rPr>
          <w:rFonts w:ascii="Arial" w:eastAsia="Arial" w:hAnsi="Arial" w:cs="Arial"/>
          <w:color w:val="000000"/>
          <w:spacing w:val="22"/>
          <w:sz w:val="40"/>
          <w:szCs w:val="40"/>
        </w:rPr>
        <w:t xml:space="preserve">R O N C I O   D’ O R O   2013 </w:t>
      </w:r>
    </w:p>
    <w:p w:rsidR="00CA22E8" w:rsidRDefault="00CA22E8">
      <w:pPr>
        <w:tabs>
          <w:tab w:val="left" w:pos="2981"/>
        </w:tabs>
        <w:spacing w:line="447" w:lineRule="exact"/>
        <w:ind w:right="-113"/>
      </w:pPr>
      <w:r>
        <w:tab/>
      </w:r>
      <w:r w:rsidRPr="00D52B7B">
        <w:rPr>
          <w:rFonts w:ascii="Arial" w:eastAsia="Arial" w:hAnsi="Arial" w:cs="Arial"/>
          <w:color w:val="000000"/>
          <w:spacing w:val="29"/>
          <w:sz w:val="40"/>
          <w:szCs w:val="40"/>
        </w:rPr>
        <w:t xml:space="preserve"> </w:t>
      </w:r>
    </w:p>
    <w:p w:rsidR="00CA22E8" w:rsidRDefault="00CA22E8">
      <w:pPr>
        <w:spacing w:line="20" w:lineRule="exact"/>
        <w:sectPr w:rsidR="00CA22E8">
          <w:pgSz w:w="11900" w:h="16840"/>
          <w:pgMar w:top="3061" w:right="2818" w:bottom="0" w:left="2971" w:header="720" w:footer="720" w:gutter="0"/>
          <w:cols w:space="720"/>
        </w:sectPr>
      </w:pPr>
    </w:p>
    <w:p w:rsidR="00CA22E8" w:rsidRDefault="00CA22E8">
      <w:pPr>
        <w:spacing w:before="34" w:after="32" w:line="356" w:lineRule="exact"/>
        <w:ind w:right="-113"/>
      </w:pPr>
      <w:r w:rsidRPr="00D52B7B">
        <w:rPr>
          <w:rFonts w:ascii="Arial" w:eastAsia="Arial" w:hAnsi="Arial" w:cs="Arial"/>
          <w:color w:val="000000"/>
          <w:spacing w:val="18"/>
          <w:sz w:val="32"/>
          <w:szCs w:val="32"/>
        </w:rPr>
        <w:lastRenderedPageBreak/>
        <w:t>XX  edizione</w:t>
      </w:r>
      <w:r w:rsidRPr="00D52B7B">
        <w:rPr>
          <w:rFonts w:ascii="Arial" w:eastAsia="Arial" w:hAnsi="Arial" w:cs="Arial"/>
          <w:color w:val="000000"/>
          <w:spacing w:val="10"/>
          <w:sz w:val="32"/>
          <w:szCs w:val="32"/>
        </w:rPr>
        <w:t xml:space="preserve"> </w:t>
      </w:r>
    </w:p>
    <w:p w:rsidR="00CA22E8" w:rsidRDefault="00CA22E8">
      <w:pPr>
        <w:tabs>
          <w:tab w:val="left" w:pos="1001"/>
        </w:tabs>
        <w:spacing w:after="32" w:line="356" w:lineRule="exact"/>
        <w:ind w:right="-113"/>
      </w:pPr>
      <w:r>
        <w:tab/>
      </w:r>
      <w:r w:rsidRPr="00D52B7B">
        <w:rPr>
          <w:rFonts w:ascii="Arial" w:eastAsia="Arial" w:hAnsi="Arial" w:cs="Arial"/>
          <w:color w:val="000000"/>
          <w:spacing w:val="23"/>
          <w:sz w:val="32"/>
          <w:szCs w:val="32"/>
        </w:rPr>
        <w:t xml:space="preserve"> </w:t>
      </w:r>
    </w:p>
    <w:p w:rsidR="00CA22E8" w:rsidRDefault="00CA22E8">
      <w:pPr>
        <w:tabs>
          <w:tab w:val="left" w:pos="101"/>
        </w:tabs>
        <w:spacing w:line="356" w:lineRule="exact"/>
        <w:ind w:right="-113"/>
      </w:pPr>
      <w:r>
        <w:tab/>
      </w:r>
      <w:r w:rsidRPr="00D52B7B">
        <w:rPr>
          <w:rFonts w:ascii="Arial" w:eastAsia="Arial" w:hAnsi="Arial" w:cs="Arial"/>
          <w:color w:val="000000"/>
          <w:spacing w:val="20"/>
          <w:sz w:val="32"/>
          <w:szCs w:val="32"/>
        </w:rPr>
        <w:t>Motivazioni</w:t>
      </w:r>
      <w:r w:rsidRPr="00D52B7B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4832" w:bottom="0" w:left="4951" w:header="720" w:footer="720" w:gutter="0"/>
          <w:cols w:space="720"/>
        </w:sectPr>
      </w:pPr>
    </w:p>
    <w:p w:rsidR="00CA22E8" w:rsidRDefault="00CA22E8">
      <w:pPr>
        <w:spacing w:before="748" w:after="22" w:line="246" w:lineRule="exact"/>
        <w:ind w:right="-113"/>
      </w:pPr>
      <w:r w:rsidRPr="00D52B7B">
        <w:rPr>
          <w:rFonts w:ascii="Arial" w:eastAsia="Arial" w:hAnsi="Arial" w:cs="Arial"/>
          <w:color w:val="000000"/>
          <w:spacing w:val="20"/>
        </w:rPr>
        <w:lastRenderedPageBreak/>
        <w:t>Cat. C1</w:t>
      </w:r>
      <w:r w:rsidRPr="00D52B7B">
        <w:rPr>
          <w:rFonts w:ascii="Arial" w:eastAsia="Arial" w:hAnsi="Arial" w:cs="Arial"/>
          <w:color w:val="000000"/>
          <w:spacing w:val="6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5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9810" w:bottom="0" w:left="1133" w:header="720" w:footer="720" w:gutter="0"/>
          <w:cols w:space="720"/>
        </w:sectPr>
      </w:pPr>
    </w:p>
    <w:p w:rsidR="00CA22E8" w:rsidRDefault="00CA22E8">
      <w:pPr>
        <w:tabs>
          <w:tab w:val="left" w:pos="1539"/>
        </w:tabs>
        <w:spacing w:before="58" w:after="32" w:line="222" w:lineRule="exact"/>
        <w:ind w:right="-113"/>
      </w:pPr>
      <w:r>
        <w:lastRenderedPageBreak/>
        <w:tab/>
      </w: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  a Germano Anselmi – 10 anni di Ronciglione</w:t>
      </w:r>
      <w:r w:rsidRPr="00D52B7B">
        <w:rPr>
          <w:rFonts w:ascii="Arial" w:eastAsia="Arial" w:hAnsi="Arial" w:cs="Arial"/>
          <w:color w:val="000000"/>
          <w:spacing w:val="8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23"/>
          <w:sz w:val="19"/>
          <w:szCs w:val="19"/>
        </w:rPr>
        <w:t>per la poesia “Nel giardino di mio nonno” con la seguente motivazione:</w:t>
      </w:r>
      <w:r w:rsidRPr="00D52B7B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33" w:lineRule="exact"/>
        <w:ind w:right="-113"/>
      </w:pPr>
      <w:r w:rsidRPr="00D52B7B">
        <w:rPr>
          <w:rFonts w:ascii="Arial" w:eastAsia="Arial" w:hAnsi="Arial" w:cs="Arial"/>
          <w:color w:val="000000"/>
          <w:spacing w:val="18"/>
          <w:sz w:val="19"/>
          <w:szCs w:val="19"/>
        </w:rPr>
        <w:t>Nel giardino del nonno la fiaba si sovrappone alla realtà. Un insieme di magiche sensazioni, di</w:t>
      </w:r>
      <w:r w:rsidRPr="00D52B7B">
        <w:rPr>
          <w:rFonts w:ascii="Arial" w:eastAsia="Arial" w:hAnsi="Arial" w:cs="Arial"/>
          <w:color w:val="00000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7"/>
          <w:sz w:val="19"/>
          <w:szCs w:val="19"/>
        </w:rPr>
        <w:t xml:space="preserve"> </w:t>
      </w:r>
      <w:r w:rsidRPr="00D52B7B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cui il verso sciolto descrive così bene le meraviglie. </w:t>
      </w:r>
      <w:r w:rsidRPr="00D52B7B"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052" w:bottom="0" w:left="1133" w:header="720" w:footer="720" w:gutter="0"/>
          <w:cols w:space="720"/>
        </w:sectPr>
      </w:pPr>
    </w:p>
    <w:p w:rsidR="00CA22E8" w:rsidRDefault="00CA22E8">
      <w:pPr>
        <w:tabs>
          <w:tab w:val="left" w:pos="1539"/>
        </w:tabs>
        <w:spacing w:before="301" w:after="20" w:line="238" w:lineRule="exact"/>
        <w:ind w:right="-113"/>
      </w:pPr>
      <w:r>
        <w:lastRenderedPageBreak/>
        <w:tab/>
      </w:r>
      <w:r w:rsidRPr="00D52B7B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  a Livia Valentini – 10 anni di Ronciglione </w:t>
      </w:r>
      <w:r w:rsidRPr="00D52B7B">
        <w:rPr>
          <w:rFonts w:ascii="Arial" w:eastAsia="Arial" w:hAnsi="Arial" w:cs="Arial"/>
          <w:color w:val="00000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5428"/>
          <w:sz w:val="19"/>
          <w:szCs w:val="19"/>
        </w:rPr>
        <w:t xml:space="preserve"> </w:t>
      </w:r>
      <w:r w:rsidRPr="00D52B7B">
        <w:rPr>
          <w:rFonts w:ascii="Arial" w:eastAsia="Arial" w:hAnsi="Arial" w:cs="Arial"/>
          <w:color w:val="000000"/>
          <w:spacing w:val="21"/>
          <w:sz w:val="19"/>
          <w:szCs w:val="19"/>
        </w:rPr>
        <w:t>per il racconto “Io e Mirò” con la seguente motivazione:</w:t>
      </w:r>
      <w:r w:rsidRPr="00D52B7B">
        <w:rPr>
          <w:rFonts w:ascii="Arial" w:eastAsia="Arial" w:hAnsi="Arial" w:cs="Arial"/>
          <w:color w:val="000000"/>
          <w:spacing w:val="8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3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>Solo un animo sensibile come la piccola autrice può raccontare in modo quasi poetico la tenera</w:t>
      </w:r>
      <w:r w:rsidRPr="00D52B7B">
        <w:rPr>
          <w:rFonts w:ascii="Arial" w:eastAsia="Arial" w:hAnsi="Arial" w:cs="Arial"/>
          <w:color w:val="000000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169"/>
          <w:sz w:val="19"/>
          <w:szCs w:val="19"/>
        </w:rPr>
        <w:t xml:space="preserve"> </w:t>
      </w:r>
      <w:r w:rsidRPr="00D52B7B">
        <w:rPr>
          <w:rFonts w:ascii="Arial" w:eastAsia="Arial" w:hAnsi="Arial" w:cs="Arial"/>
          <w:color w:val="000000"/>
          <w:spacing w:val="19"/>
          <w:sz w:val="19"/>
          <w:szCs w:val="19"/>
        </w:rPr>
        <w:t>avventura di un gattino; prima adottato, poi amato come fosse un bebé.</w:t>
      </w:r>
      <w:r w:rsidRPr="00D52B7B">
        <w:rPr>
          <w:rFonts w:ascii="Arial" w:eastAsia="Arial" w:hAnsi="Arial" w:cs="Arial"/>
          <w:color w:val="000000"/>
          <w:spacing w:val="6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121" w:bottom="0" w:left="1133" w:header="720" w:footer="720" w:gutter="0"/>
          <w:cols w:space="720"/>
        </w:sectPr>
      </w:pPr>
    </w:p>
    <w:p w:rsidR="00CA22E8" w:rsidRDefault="00CA22E8">
      <w:pPr>
        <w:tabs>
          <w:tab w:val="left" w:pos="3674"/>
        </w:tabs>
        <w:spacing w:before="61" w:after="20" w:line="237" w:lineRule="exact"/>
        <w:ind w:right="-113"/>
      </w:pPr>
      <w:r>
        <w:lastRenderedPageBreak/>
        <w:tab/>
      </w: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  a Maxy Solomon – 10 anni di Ronciglione</w:t>
      </w:r>
      <w:r w:rsidRPr="00D52B7B">
        <w:rPr>
          <w:rFonts w:ascii="Arial" w:eastAsia="Arial" w:hAnsi="Arial" w:cs="Arial"/>
          <w:color w:val="00000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7377"/>
          <w:sz w:val="19"/>
          <w:szCs w:val="19"/>
        </w:rPr>
        <w:t xml:space="preserve"> </w:t>
      </w:r>
      <w:r w:rsidRPr="00D52B7B">
        <w:rPr>
          <w:rFonts w:ascii="Arial" w:eastAsia="Arial" w:hAnsi="Arial" w:cs="Arial"/>
          <w:color w:val="000000"/>
          <w:spacing w:val="21"/>
          <w:sz w:val="19"/>
          <w:szCs w:val="19"/>
        </w:rPr>
        <w:t>per la poesia “Il fratello” con la seguente motivazione:</w:t>
      </w:r>
      <w:r w:rsidRPr="00D52B7B">
        <w:rPr>
          <w:rFonts w:ascii="Arial" w:eastAsia="Arial" w:hAnsi="Arial" w:cs="Arial"/>
          <w:color w:val="000000"/>
          <w:spacing w:val="31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5"/>
          <w:sz w:val="19"/>
          <w:szCs w:val="19"/>
        </w:rPr>
        <w:t xml:space="preserve"> </w:t>
      </w:r>
    </w:p>
    <w:p w:rsidR="00CA22E8" w:rsidRDefault="00CA22E8">
      <w:pPr>
        <w:spacing w:after="20" w:line="232" w:lineRule="exact"/>
        <w:ind w:right="-113"/>
      </w:pPr>
      <w:r w:rsidRPr="00D52B7B">
        <w:rPr>
          <w:rFonts w:ascii="Arial" w:eastAsia="Arial" w:hAnsi="Arial" w:cs="Arial"/>
          <w:color w:val="000000"/>
          <w:spacing w:val="16"/>
          <w:sz w:val="19"/>
          <w:szCs w:val="19"/>
        </w:rPr>
        <w:t>Un fratello, ancor più se in difficoltà e lontano, sente il vincolo di sangue che a lui lo lega. Lo</w:t>
      </w:r>
      <w:r w:rsidRPr="00D52B7B">
        <w:rPr>
          <w:rFonts w:ascii="Arial" w:eastAsia="Arial" w:hAnsi="Arial" w:cs="Arial"/>
          <w:color w:val="000000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8665"/>
          <w:sz w:val="19"/>
          <w:szCs w:val="19"/>
        </w:rPr>
        <w:t xml:space="preserve"> </w:t>
      </w: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dice un bambino di appena 10 anni e vi traspare struggente malinconica dolcezza. </w:t>
      </w:r>
      <w:r w:rsidRPr="00D52B7B">
        <w:rPr>
          <w:rFonts w:ascii="Arial" w:eastAsia="Arial" w:hAnsi="Arial" w:cs="Arial"/>
          <w:color w:val="000000"/>
          <w:spacing w:val="28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373" w:bottom="0" w:left="1133" w:header="720" w:footer="720" w:gutter="0"/>
          <w:cols w:space="720"/>
        </w:sectPr>
      </w:pPr>
    </w:p>
    <w:p w:rsidR="00CA22E8" w:rsidRDefault="00CA22E8">
      <w:pPr>
        <w:spacing w:before="583" w:line="268" w:lineRule="exact"/>
        <w:ind w:right="-113"/>
      </w:pPr>
      <w:r w:rsidRPr="00D52B7B">
        <w:rPr>
          <w:rFonts w:ascii="Arial" w:eastAsia="Arial" w:hAnsi="Arial" w:cs="Arial"/>
          <w:color w:val="000000"/>
          <w:spacing w:val="16"/>
          <w:sz w:val="24"/>
          <w:szCs w:val="24"/>
        </w:rPr>
        <w:lastRenderedPageBreak/>
        <w:t xml:space="preserve">   </w:t>
      </w:r>
      <w:r w:rsidRPr="00D52B7B">
        <w:rPr>
          <w:rFonts w:ascii="Arial" w:eastAsia="Arial" w:hAnsi="Arial" w:cs="Arial"/>
          <w:color w:val="000000"/>
          <w:spacing w:val="16"/>
          <w:sz w:val="19"/>
          <w:szCs w:val="19"/>
        </w:rPr>
        <w:t>a Francesco Cherubini – 10 anni di Ronciglione</w:t>
      </w:r>
      <w:r w:rsidRPr="00D52B7B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2082" w:bottom="0" w:left="4781" w:header="720" w:footer="720" w:gutter="0"/>
          <w:cols w:space="720"/>
        </w:sectPr>
      </w:pPr>
    </w:p>
    <w:p w:rsidR="00CA22E8" w:rsidRDefault="00CA22E8">
      <w:pPr>
        <w:spacing w:before="21" w:after="20"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22"/>
          <w:sz w:val="19"/>
          <w:szCs w:val="19"/>
        </w:rPr>
        <w:lastRenderedPageBreak/>
        <w:t>Per il racconto “’na giornata co’cà mio” con la seguente motivazione:</w:t>
      </w:r>
      <w:r w:rsidRPr="00D52B7B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3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>La storia vissuta con il suo cane raccontata in un dialetto sobrio e incisivo (sorprendente), se</w:t>
      </w:r>
      <w:r w:rsidRPr="00D52B7B">
        <w:rPr>
          <w:rFonts w:ascii="Arial" w:eastAsia="Arial" w:hAnsi="Arial" w:cs="Arial"/>
          <w:color w:val="000000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8769"/>
          <w:sz w:val="19"/>
          <w:szCs w:val="19"/>
        </w:rPr>
        <w:t xml:space="preserve"> </w:t>
      </w: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>legato alla penna di un bambino di 10 anni. Storia che coinvolge appieno di tenerezza.</w:t>
      </w:r>
      <w:r w:rsidRPr="00D52B7B">
        <w:rPr>
          <w:rFonts w:ascii="Arial" w:eastAsia="Arial" w:hAnsi="Arial" w:cs="Arial"/>
          <w:color w:val="000000"/>
          <w:spacing w:val="18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321" w:bottom="0" w:left="1133" w:header="720" w:footer="720" w:gutter="0"/>
          <w:cols w:space="720"/>
        </w:sectPr>
      </w:pPr>
    </w:p>
    <w:p w:rsidR="00CA22E8" w:rsidRDefault="00CA22E8">
      <w:pPr>
        <w:tabs>
          <w:tab w:val="left" w:pos="1539"/>
        </w:tabs>
        <w:spacing w:before="593" w:after="20" w:line="238" w:lineRule="exact"/>
        <w:ind w:right="-113"/>
      </w:pPr>
      <w:r>
        <w:lastRenderedPageBreak/>
        <w:tab/>
      </w:r>
      <w:r w:rsidRPr="00D52B7B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   a Alessandra Debonis – 12 anni di Mesagne (BR)</w:t>
      </w:r>
      <w:r w:rsidRPr="00D52B7B">
        <w:rPr>
          <w:rFonts w:ascii="Arial" w:eastAsia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6330"/>
          <w:sz w:val="19"/>
          <w:szCs w:val="19"/>
        </w:rPr>
        <w:t xml:space="preserve"> </w:t>
      </w:r>
      <w:r w:rsidRPr="00D52B7B">
        <w:rPr>
          <w:rFonts w:ascii="Arial" w:eastAsia="Arial" w:hAnsi="Arial" w:cs="Arial"/>
          <w:color w:val="000000"/>
          <w:spacing w:val="21"/>
          <w:sz w:val="19"/>
          <w:szCs w:val="19"/>
        </w:rPr>
        <w:t>per la poesia “Qualcosa di speciale” con la seguente motivazione:</w:t>
      </w:r>
      <w:r w:rsidRPr="00D52B7B">
        <w:rPr>
          <w:rFonts w:ascii="Arial" w:eastAsia="Arial" w:hAnsi="Arial" w:cs="Arial"/>
          <w:color w:val="000000"/>
          <w:spacing w:val="22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33" w:lineRule="exact"/>
        <w:ind w:right="-113"/>
      </w:pPr>
      <w:r w:rsidRPr="00D52B7B">
        <w:rPr>
          <w:rFonts w:ascii="Arial" w:eastAsia="Arial" w:hAnsi="Arial" w:cs="Arial"/>
          <w:color w:val="000000"/>
          <w:spacing w:val="18"/>
          <w:sz w:val="19"/>
          <w:szCs w:val="19"/>
        </w:rPr>
        <w:t>Il verso incalza impetuoso sui tanti flash di una natura che sempre ci sorprende. Ma l’emozione</w:t>
      </w:r>
      <w:r w:rsidRPr="00D52B7B">
        <w:rPr>
          <w:rFonts w:ascii="Arial" w:eastAsia="Arial" w:hAnsi="Arial" w:cs="Arial"/>
          <w:color w:val="000000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8"/>
          <w:sz w:val="19"/>
          <w:szCs w:val="19"/>
        </w:rPr>
        <w:t xml:space="preserve"> </w:t>
      </w:r>
      <w:r w:rsidRPr="00D52B7B">
        <w:rPr>
          <w:rFonts w:ascii="Arial" w:eastAsia="Arial" w:hAnsi="Arial" w:cs="Arial"/>
          <w:color w:val="000000"/>
          <w:spacing w:val="18"/>
          <w:sz w:val="19"/>
          <w:szCs w:val="19"/>
        </w:rPr>
        <w:t>di una lacrima d’amore!... Ancor più meravigliosa nel cuore palpitante di una dodicenne.</w:t>
      </w:r>
      <w:r w:rsidRPr="00D52B7B">
        <w:rPr>
          <w:rFonts w:ascii="Arial" w:eastAsia="Arial" w:hAnsi="Arial" w:cs="Arial"/>
          <w:color w:val="000000"/>
          <w:spacing w:val="-31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D52B7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052" w:bottom="0" w:left="1133" w:header="720" w:footer="720" w:gutter="0"/>
          <w:cols w:space="720"/>
        </w:sectPr>
      </w:pPr>
    </w:p>
    <w:p w:rsidR="00CA22E8" w:rsidRDefault="00CA22E8">
      <w:pPr>
        <w:spacing w:before="412" w:line="179" w:lineRule="exact"/>
        <w:ind w:right="-113"/>
      </w:pPr>
      <w:r w:rsidRPr="00D52B7B">
        <w:rPr>
          <w:rFonts w:ascii="Arial" w:eastAsia="Arial" w:hAnsi="Arial" w:cs="Arial"/>
          <w:color w:val="000000"/>
          <w:spacing w:val="10"/>
          <w:sz w:val="16"/>
          <w:szCs w:val="16"/>
        </w:rPr>
        <w:lastRenderedPageBreak/>
        <w:t>Motivazioni</w:t>
      </w:r>
      <w:r w:rsidRPr="00D52B7B"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</w:p>
    <w:p w:rsidR="00CA22E8" w:rsidRDefault="00CA22E8">
      <w:pPr>
        <w:spacing w:before="412" w:line="179" w:lineRule="exact"/>
        <w:ind w:right="-113"/>
        <w:rPr>
          <w:rFonts w:ascii="Arial" w:eastAsia="Arial" w:hAnsi="Arial" w:cs="Arial"/>
          <w:color w:val="000000"/>
          <w:spacing w:val="4"/>
          <w:sz w:val="16"/>
          <w:szCs w:val="16"/>
        </w:rPr>
      </w:pPr>
      <w:r>
        <w:br w:type="column"/>
      </w:r>
      <w:r w:rsidRPr="00D52B7B">
        <w:rPr>
          <w:rFonts w:ascii="Arial" w:eastAsia="Arial" w:hAnsi="Arial" w:cs="Arial"/>
          <w:color w:val="000000"/>
          <w:spacing w:val="10"/>
          <w:sz w:val="16"/>
          <w:szCs w:val="16"/>
        </w:rPr>
        <w:lastRenderedPageBreak/>
        <w:t xml:space="preserve">Roncio d’oro 2013 </w:t>
      </w:r>
      <w:r w:rsidRPr="00D52B7B"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</w:p>
    <w:p w:rsidR="00CA22E8" w:rsidRDefault="00CA22E8" w:rsidP="00CA22E8">
      <w:pPr>
        <w:spacing w:line="20" w:lineRule="exact"/>
        <w:ind w:right="-113"/>
        <w:sectPr w:rsidR="00CA22E8" w:rsidSect="002C5753">
          <w:type w:val="continuous"/>
          <w:pgSz w:w="11900" w:h="16840"/>
          <w:pgMar w:top="1417" w:right="0" w:bottom="0" w:left="1133" w:header="720" w:footer="720" w:gutter="0"/>
          <w:cols w:num="2" w:space="720" w:equalWidth="0">
            <w:col w:w="962" w:space="7223"/>
            <w:col w:w="1577"/>
          </w:cols>
        </w:sectPr>
      </w:pPr>
    </w:p>
    <w:p w:rsidR="00CA22E8" w:rsidRDefault="00CA22E8" w:rsidP="00CA22E8">
      <w:pPr>
        <w:spacing w:line="20" w:lineRule="exact"/>
      </w:pPr>
      <w:r>
        <w:lastRenderedPageBreak/>
        <w:pict>
          <v:shape id="_x0000_s1061" type="#_x0000_t202" style="position:absolute;margin-left:56.65pt;margin-top:725.7pt;width:116.25pt;height:41.65pt;z-index:-251620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20" w:line="246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23"/>
                    </w:rPr>
                    <w:t>Cat. B1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6"/>
                    </w:rPr>
                    <w:t xml:space="preserve"> </w:t>
                  </w:r>
                </w:p>
                <w:p w:rsidR="00CA22E8" w:rsidRDefault="00CA22E8">
                  <w:pPr>
                    <w:spacing w:after="24" w:line="246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3"/>
                    </w:rPr>
                    <w:t xml:space="preserve"> </w:t>
                  </w:r>
                </w:p>
                <w:p w:rsidR="00CA22E8" w:rsidRDefault="00CA22E8">
                  <w:pPr>
                    <w:spacing w:line="268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1"/>
                      <w:sz w:val="24"/>
                      <w:szCs w:val="24"/>
                    </w:rPr>
                    <w:t>Menzione Speciale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14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56.65pt;margin-top:638.35pt;width:99.55pt;height:14.8pt;z-index:-251619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68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2"/>
                      <w:sz w:val="24"/>
                      <w:szCs w:val="24"/>
                    </w:rPr>
                    <w:t>Premio speciale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9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56.65pt;margin-top:538.75pt;width:80.35pt;height:14.8pt;z-index:-251618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68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3"/>
                      <w:sz w:val="24"/>
                      <w:szCs w:val="24"/>
                    </w:rPr>
                    <w:t xml:space="preserve">Roncio 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13"/>
                      <w:sz w:val="24"/>
                      <w:szCs w:val="24"/>
                    </w:rPr>
                    <w:t>d’oro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9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56.65pt;margin-top:439pt;width:107.15pt;height:14.8pt;z-index:-251617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68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4"/>
                      <w:sz w:val="24"/>
                      <w:szCs w:val="24"/>
                    </w:rPr>
                    <w:t xml:space="preserve">Roncio 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14"/>
                      <w:sz w:val="24"/>
                      <w:szCs w:val="24"/>
                    </w:rPr>
                    <w:t>d’argento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9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56.65pt;margin-top:312.45pt;width:114.3pt;height:41.8pt;z-index:-251616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22" w:line="246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22"/>
                    </w:rPr>
                    <w:t>Cat. B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1"/>
                    </w:rPr>
                    <w:t xml:space="preserve"> </w:t>
                  </w:r>
                </w:p>
                <w:p w:rsidR="00CA22E8" w:rsidRDefault="00CA22E8">
                  <w:pPr>
                    <w:spacing w:after="24" w:line="246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3"/>
                    </w:rPr>
                    <w:t xml:space="preserve"> </w:t>
                  </w:r>
                </w:p>
                <w:p w:rsidR="00CA22E8" w:rsidRDefault="00CA22E8">
                  <w:pPr>
                    <w:spacing w:line="268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1"/>
                      <w:sz w:val="24"/>
                      <w:szCs w:val="24"/>
                    </w:rPr>
                    <w:t>Menzione speciale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16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56.65pt;margin-top:186.1pt;width:82.55pt;height:41.8pt;z-index:-251615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20" w:line="246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22"/>
                    </w:rPr>
                    <w:t>Cat. D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4"/>
                    </w:rPr>
                    <w:t xml:space="preserve"> </w:t>
                  </w:r>
                </w:p>
                <w:p w:rsidR="00CA22E8" w:rsidRDefault="00CA22E8">
                  <w:pPr>
                    <w:spacing w:after="26" w:line="246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3"/>
                    </w:rPr>
                    <w:t xml:space="preserve"> </w:t>
                  </w:r>
                </w:p>
                <w:p w:rsidR="00CA22E8" w:rsidRDefault="00CA22E8">
                  <w:pPr>
                    <w:spacing w:line="268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2"/>
                      <w:sz w:val="24"/>
                      <w:szCs w:val="24"/>
                    </w:rPr>
                    <w:t>Roncio d’Oro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1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56.65pt;margin-top:71.85pt;width:82.55pt;height:41.8pt;z-index:-251614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20" w:line="246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20"/>
                    </w:rPr>
                    <w:t>Cat. C3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6"/>
                    </w:rPr>
                    <w:t xml:space="preserve"> </w:t>
                  </w:r>
                </w:p>
                <w:p w:rsidR="00CA22E8" w:rsidRDefault="00CA22E8">
                  <w:pPr>
                    <w:spacing w:after="26" w:line="246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3"/>
                    </w:rPr>
                    <w:t xml:space="preserve"> </w:t>
                  </w:r>
                </w:p>
                <w:p w:rsidR="00CA22E8" w:rsidRDefault="00CA22E8">
                  <w:pPr>
                    <w:spacing w:line="268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2"/>
                      <w:sz w:val="24"/>
                      <w:szCs w:val="24"/>
                    </w:rPr>
                    <w:t>Roncio d’Oro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1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style="position:absolute;margin-left:56.65pt;margin-top:764.5pt;width:110.65pt;height:.7pt;z-index:-251613184;mso-position-horizontal-relative:page;mso-position-vertical-relative:page" coordorigin="1999,26971" coordsize="3904,26" path="m1999,26996r3903,l5902,26971r-3903,l1999,26996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69" style="position:absolute;margin-left:56.65pt;margin-top:650.3pt;width:93.95pt;height:.7pt;z-index:-251612160;mso-position-horizontal-relative:page;mso-position-vertical-relative:page" coordorigin="1999,22941" coordsize="3315,26" path="m1999,22966r3314,l5313,22941r-3314,l1999,22966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70" style="position:absolute;margin-left:56.65pt;margin-top:550.7pt;width:74.75pt;height:.7pt;z-index:-251611136;mso-position-horizontal-relative:page;mso-position-vertical-relative:page" coordorigin="1999,19427" coordsize="2638,26" path="m1999,19453r2637,l4636,19427r-2637,l1999,19453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71" style="position:absolute;margin-left:56.65pt;margin-top:450.95pt;width:101.5pt;height:.7pt;z-index:-251610112;mso-position-horizontal-relative:page;mso-position-vertical-relative:page" coordorigin="1999,15909" coordsize="3582,26" path="m1999,15935r3581,l5580,15909r-3581,l1999,15935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72" style="position:absolute;margin-left:56.65pt;margin-top:351.35pt;width:108.7pt;height:.7pt;z-index:-251609088;mso-position-horizontal-relative:page;mso-position-vertical-relative:page" coordorigin="1999,12396" coordsize="3836,26" path="m1999,12421r3835,l5834,12396r-3835,l1999,12421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73" style="position:absolute;margin-left:56.65pt;margin-top:225pt;width:76.9pt;height:.7pt;z-index:-251608064;mso-position-horizontal-relative:page;mso-position-vertical-relative:page" coordorigin="1999,7938" coordsize="2714,26" path="m1999,7963r2713,l4712,7938r-2713,l1999,7963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74" style="position:absolute;margin-left:56.65pt;margin-top:110.75pt;width:76.9pt;height:.7pt;z-index:-251607040;mso-position-horizontal-relative:page;mso-position-vertical-relative:page" coordorigin="1999,3908" coordsize="2714,26" path="m1999,3933r2713,l4712,3908r-2713,l1999,3933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75" type="#_x0000_t202" style="position:absolute;margin-left:56.65pt;margin-top:214.9pt;width:342.5pt;height:37.25pt;z-index:-251606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tabs>
                      <w:tab w:val="left" w:pos="1539"/>
                    </w:tabs>
                    <w:spacing w:after="29" w:line="222" w:lineRule="exact"/>
                  </w:pPr>
                  <w:r>
                    <w:tab/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17"/>
                      <w:sz w:val="19"/>
                      <w:szCs w:val="19"/>
                    </w:rPr>
                    <w:t xml:space="preserve"> a Salvatore D’Aprano – di Montreal, Canada 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-2"/>
                      <w:sz w:val="19"/>
                      <w:szCs w:val="19"/>
                    </w:rPr>
                    <w:t xml:space="preserve"> </w:t>
                  </w:r>
                </w:p>
                <w:p w:rsidR="00CA22E8" w:rsidRDefault="00CA22E8">
                  <w:pPr>
                    <w:spacing w:after="20" w:line="222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21"/>
                      <w:sz w:val="19"/>
                      <w:szCs w:val="19"/>
                    </w:rPr>
                    <w:t>per la poesia  “Ti porto nel cuore”  con la seguente motivazione: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38"/>
                      <w:sz w:val="19"/>
                      <w:szCs w:val="19"/>
                    </w:rPr>
                    <w:t xml:space="preserve"> </w:t>
                  </w:r>
                </w:p>
                <w:p w:rsidR="00CA22E8" w:rsidRDefault="00CA22E8">
                  <w:pPr>
                    <w:spacing w:line="222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7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297.6pt;margin-top:797.55pt;width:25.95pt;height:10.4pt;z-index:251694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tabs>
                      <w:tab w:val="left" w:pos="135"/>
                    </w:tabs>
                    <w:spacing w:line="179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13"/>
                      <w:sz w:val="16"/>
                      <w:szCs w:val="16"/>
                    </w:rPr>
                    <w:t>di 3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75.9pt;margin-top:797.55pt;width:29.95pt;height:10.4pt;z-index:251695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179" w:lineRule="exact"/>
                  </w:pPr>
                  <w:r w:rsidRPr="006734BB">
                    <w:rPr>
                      <w:rFonts w:ascii="Arial" w:eastAsia="Arial" w:hAnsi="Arial" w:cs="Arial"/>
                      <w:color w:val="000000"/>
                      <w:spacing w:val="13"/>
                      <w:sz w:val="16"/>
                      <w:szCs w:val="16"/>
                    </w:rPr>
                    <w:t>pag. 2</w:t>
                  </w:r>
                  <w:r w:rsidRPr="006734BB">
                    <w:rPr>
                      <w:rFonts w:ascii="Arial" w:eastAsia="Arial" w:hAnsi="Arial" w:cs="Arial"/>
                      <w:color w:val="000000"/>
                      <w:spacing w:val="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CA22E8" w:rsidRDefault="00CA22E8">
      <w:pPr>
        <w:tabs>
          <w:tab w:val="left" w:pos="1539"/>
        </w:tabs>
        <w:spacing w:after="20" w:line="237" w:lineRule="exact"/>
        <w:ind w:right="-113"/>
      </w:pPr>
      <w:r>
        <w:tab/>
      </w:r>
      <w:r w:rsidRPr="006734BB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   a Mariapia Crisafulli – 17 anni di S.Teresa di Riva (ME)</w:t>
      </w:r>
      <w:r w:rsidRPr="006734BB"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6912"/>
          <w:sz w:val="19"/>
          <w:szCs w:val="19"/>
        </w:rPr>
        <w:t xml:space="preserve"> </w:t>
      </w:r>
      <w:r w:rsidRPr="006734BB">
        <w:rPr>
          <w:rFonts w:ascii="Arial" w:eastAsia="Arial" w:hAnsi="Arial" w:cs="Arial"/>
          <w:color w:val="000000"/>
          <w:spacing w:val="23"/>
          <w:sz w:val="19"/>
          <w:szCs w:val="19"/>
        </w:rPr>
        <w:t>per la poesia “Il paese di fronte al mare” con la seguente motivazione:</w:t>
      </w:r>
      <w:r w:rsidRPr="006734BB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tabs>
          <w:tab w:val="left" w:pos="394"/>
          <w:tab w:val="left" w:pos="1251"/>
          <w:tab w:val="left" w:pos="2100"/>
          <w:tab w:val="left" w:pos="2561"/>
          <w:tab w:val="left" w:pos="3344"/>
          <w:tab w:val="left" w:pos="4726"/>
          <w:tab w:val="left" w:pos="5367"/>
          <w:tab w:val="left" w:pos="6557"/>
          <w:tab w:val="left" w:pos="7018"/>
          <w:tab w:val="left" w:pos="7765"/>
          <w:tab w:val="left" w:pos="8986"/>
          <w:tab w:val="left" w:pos="9329"/>
        </w:tabs>
        <w:spacing w:after="20" w:line="232" w:lineRule="exact"/>
        <w:ind w:right="-113"/>
      </w:pPr>
      <w:r w:rsidRPr="006734BB">
        <w:rPr>
          <w:rFonts w:ascii="Arial" w:eastAsia="Arial" w:hAnsi="Arial" w:cs="Arial"/>
          <w:color w:val="000000"/>
          <w:spacing w:val="18"/>
          <w:sz w:val="19"/>
          <w:szCs w:val="19"/>
        </w:rPr>
        <w:t>La</w:t>
      </w:r>
      <w:r w:rsidRPr="006734BB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21"/>
          <w:sz w:val="19"/>
          <w:szCs w:val="19"/>
        </w:rPr>
        <w:t>ritmica</w:t>
      </w:r>
      <w:r w:rsidRPr="006734BB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19"/>
          <w:sz w:val="19"/>
          <w:szCs w:val="19"/>
        </w:rPr>
        <w:t>fluidità</w:t>
      </w:r>
      <w:r w:rsidRPr="006734BB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20"/>
          <w:sz w:val="19"/>
          <w:szCs w:val="19"/>
        </w:rPr>
        <w:t>del</w:t>
      </w:r>
      <w:r w:rsidRPr="006734BB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19"/>
          <w:sz w:val="19"/>
          <w:szCs w:val="19"/>
        </w:rPr>
        <w:t>verso,</w:t>
      </w:r>
      <w:r w:rsidRPr="006734BB">
        <w:rPr>
          <w:rFonts w:ascii="Arial" w:eastAsia="Arial" w:hAnsi="Arial" w:cs="Arial"/>
          <w:color w:val="000000"/>
          <w:spacing w:val="5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18"/>
          <w:sz w:val="19"/>
          <w:szCs w:val="19"/>
        </w:rPr>
        <w:t>impreziosito</w:t>
      </w:r>
      <w:r w:rsidRPr="006734BB">
        <w:rPr>
          <w:rFonts w:ascii="Arial" w:eastAsia="Arial" w:hAnsi="Arial" w:cs="Arial"/>
          <w:color w:val="000000"/>
          <w:spacing w:val="7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18"/>
          <w:sz w:val="19"/>
          <w:szCs w:val="19"/>
        </w:rPr>
        <w:t>dalla</w:t>
      </w:r>
      <w:r w:rsidRPr="006734BB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19"/>
          <w:sz w:val="19"/>
          <w:szCs w:val="19"/>
        </w:rPr>
        <w:t>profondità</w:t>
      </w:r>
      <w:r w:rsidRPr="006734BB">
        <w:rPr>
          <w:rFonts w:ascii="Arial" w:eastAsia="Arial" w:hAnsi="Arial" w:cs="Arial"/>
          <w:color w:val="000000"/>
          <w:spacing w:val="10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20"/>
          <w:sz w:val="19"/>
          <w:szCs w:val="19"/>
        </w:rPr>
        <w:t>dei</w:t>
      </w:r>
      <w:r w:rsidRPr="006734BB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20"/>
          <w:sz w:val="19"/>
          <w:szCs w:val="19"/>
        </w:rPr>
        <w:t>teneri</w:t>
      </w:r>
      <w:r w:rsidRPr="006734BB">
        <w:rPr>
          <w:rFonts w:ascii="Arial" w:eastAsia="Arial" w:hAnsi="Arial" w:cs="Arial"/>
          <w:color w:val="000000"/>
          <w:spacing w:val="5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20"/>
          <w:sz w:val="19"/>
          <w:szCs w:val="19"/>
        </w:rPr>
        <w:t>sentimenti</w:t>
      </w:r>
      <w:r w:rsidRPr="006734BB">
        <w:rPr>
          <w:rFonts w:ascii="Arial" w:eastAsia="Arial" w:hAnsi="Arial" w:cs="Arial"/>
          <w:color w:val="000000"/>
          <w:spacing w:val="10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24"/>
          <w:sz w:val="19"/>
          <w:szCs w:val="19"/>
        </w:rPr>
        <w:t>di</w:t>
      </w:r>
      <w:r w:rsidRPr="006734BB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6734BB">
        <w:rPr>
          <w:rFonts w:ascii="Arial" w:eastAsia="Arial" w:hAnsi="Arial" w:cs="Arial"/>
          <w:color w:val="000000"/>
          <w:spacing w:val="24"/>
          <w:sz w:val="19"/>
          <w:szCs w:val="19"/>
        </w:rPr>
        <w:t>un’</w:t>
      </w:r>
      <w:r w:rsidRPr="006734BB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8"/>
          <w:sz w:val="19"/>
          <w:szCs w:val="19"/>
        </w:rPr>
        <w:t xml:space="preserve"> </w:t>
      </w:r>
      <w:r w:rsidRPr="006734BB">
        <w:rPr>
          <w:rFonts w:ascii="Arial" w:eastAsia="Arial" w:hAnsi="Arial" w:cs="Arial"/>
          <w:color w:val="000000"/>
          <w:spacing w:val="18"/>
          <w:sz w:val="19"/>
          <w:szCs w:val="19"/>
        </w:rPr>
        <w:t>adolescente innamorata del creato; stelle, luna e mare, davanti al quale s’erge meravigliosa la</w:t>
      </w:r>
      <w:r w:rsidRPr="006734BB">
        <w:rPr>
          <w:rFonts w:ascii="Arial" w:eastAsia="Arial" w:hAnsi="Arial" w:cs="Arial"/>
          <w:color w:val="000000"/>
          <w:spacing w:val="47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sua terra.  La sua vita. </w:t>
      </w:r>
      <w:r w:rsidRPr="006734BB">
        <w:rPr>
          <w:rFonts w:ascii="Arial" w:eastAsia="Arial" w:hAnsi="Arial" w:cs="Arial"/>
          <w:color w:val="000000"/>
          <w:spacing w:val="22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pgSz w:w="11900" w:h="16840"/>
          <w:pgMar w:top="1993" w:right="1052" w:bottom="0" w:left="1133" w:header="720" w:footer="720" w:gutter="0"/>
          <w:cols w:space="720"/>
        </w:sectPr>
      </w:pPr>
    </w:p>
    <w:p w:rsidR="00CA22E8" w:rsidRDefault="00CA22E8">
      <w:pPr>
        <w:tabs>
          <w:tab w:val="left" w:pos="7788"/>
        </w:tabs>
        <w:spacing w:before="1088" w:after="22" w:line="222" w:lineRule="exact"/>
        <w:ind w:right="-113"/>
      </w:pPr>
      <w:r>
        <w:lastRenderedPageBreak/>
        <w:tab/>
      </w: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32" w:lineRule="exact"/>
        <w:ind w:right="-113"/>
      </w:pPr>
      <w:r w:rsidRPr="006734BB">
        <w:rPr>
          <w:rFonts w:ascii="Arial" w:eastAsia="Arial" w:hAnsi="Arial" w:cs="Arial"/>
          <w:color w:val="000000"/>
          <w:spacing w:val="21"/>
          <w:sz w:val="19"/>
          <w:szCs w:val="19"/>
        </w:rPr>
        <w:t>Il cantico dell’emigrante, che alcun oceano può separare dal natio loco. Il cuore è sempre lì,</w:t>
      </w:r>
      <w:r w:rsidRPr="006734BB">
        <w:rPr>
          <w:rFonts w:ascii="Arial" w:eastAsia="Arial" w:hAnsi="Arial" w:cs="Arial"/>
          <w:color w:val="000000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8"/>
          <w:sz w:val="19"/>
          <w:szCs w:val="19"/>
        </w:rPr>
        <w:t xml:space="preserve"> </w:t>
      </w:r>
      <w:r w:rsidRPr="006734BB">
        <w:rPr>
          <w:rFonts w:ascii="Arial" w:eastAsia="Arial" w:hAnsi="Arial" w:cs="Arial"/>
          <w:color w:val="000000"/>
          <w:spacing w:val="19"/>
          <w:sz w:val="19"/>
          <w:szCs w:val="19"/>
        </w:rPr>
        <w:t>dentro le mura del suo borgo, sulle steli dei tanti martiri pagati alla guerra, sulla serenità delle</w:t>
      </w:r>
      <w:r w:rsidRPr="006734BB">
        <w:rPr>
          <w:rFonts w:ascii="Arial" w:eastAsia="Arial" w:hAnsi="Arial" w:cs="Arial"/>
          <w:color w:val="000000"/>
          <w:spacing w:val="-58"/>
          <w:sz w:val="19"/>
          <w:szCs w:val="19"/>
        </w:rPr>
        <w:t xml:space="preserve"> </w:t>
      </w:r>
    </w:p>
    <w:p w:rsidR="00CA22E8" w:rsidRDefault="00CA22E8">
      <w:pPr>
        <w:spacing w:after="20" w:line="233" w:lineRule="exact"/>
        <w:ind w:right="-113"/>
      </w:pPr>
      <w:r w:rsidRPr="006734BB">
        <w:rPr>
          <w:rFonts w:ascii="Arial" w:eastAsia="Arial" w:hAnsi="Arial" w:cs="Arial"/>
          <w:color w:val="000000"/>
          <w:spacing w:val="20"/>
          <w:sz w:val="19"/>
          <w:szCs w:val="19"/>
        </w:rPr>
        <w:t>sagre e delle processioni patronali. Sull’infanzia flagellata dalle paure e dall’indigenza. Versi</w:t>
      </w:r>
      <w:r w:rsidRPr="006734BB">
        <w:rPr>
          <w:rFonts w:ascii="Arial" w:eastAsia="Arial" w:hAnsi="Arial" w:cs="Arial"/>
          <w:color w:val="00000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8"/>
          <w:sz w:val="19"/>
          <w:szCs w:val="19"/>
        </w:rPr>
        <w:t xml:space="preserve"> </w:t>
      </w:r>
      <w:r w:rsidRPr="006734BB">
        <w:rPr>
          <w:rFonts w:ascii="Arial" w:eastAsia="Arial" w:hAnsi="Arial" w:cs="Arial"/>
          <w:color w:val="000000"/>
          <w:spacing w:val="18"/>
          <w:sz w:val="19"/>
          <w:szCs w:val="19"/>
        </w:rPr>
        <w:t>che sanno trasmettere al lettore i sentimenti di un italiano lontano.</w:t>
      </w:r>
      <w:r w:rsidRPr="006734BB">
        <w:rPr>
          <w:rFonts w:ascii="Arial" w:eastAsia="Arial" w:hAnsi="Arial" w:cs="Arial"/>
          <w:color w:val="000000"/>
          <w:spacing w:val="8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052" w:bottom="0" w:left="1133" w:header="720" w:footer="720" w:gutter="0"/>
          <w:cols w:space="720"/>
        </w:sectPr>
      </w:pPr>
    </w:p>
    <w:p w:rsidR="00CA22E8" w:rsidRDefault="00CA22E8">
      <w:pPr>
        <w:tabs>
          <w:tab w:val="left" w:pos="2174"/>
        </w:tabs>
        <w:spacing w:before="593" w:after="29" w:line="222" w:lineRule="exact"/>
        <w:ind w:right="-113"/>
      </w:pPr>
      <w:r>
        <w:lastRenderedPageBreak/>
        <w:tab/>
      </w: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a Antonio Damiano – di Latina </w:t>
      </w:r>
      <w:r w:rsidRPr="006734BB">
        <w:rPr>
          <w:rFonts w:ascii="Arial" w:eastAsia="Arial" w:hAnsi="Arial" w:cs="Arial"/>
          <w:color w:val="000000"/>
          <w:spacing w:val="29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22"/>
          <w:sz w:val="19"/>
          <w:szCs w:val="19"/>
        </w:rPr>
        <w:t>Per la poesia “I giorni dell’albore”  con la seguente motivazione:</w:t>
      </w:r>
      <w:r w:rsidRPr="006734BB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2" w:line="232" w:lineRule="exact"/>
        <w:ind w:right="-113"/>
      </w:pPr>
      <w:r w:rsidRPr="006734BB">
        <w:rPr>
          <w:rFonts w:ascii="Arial" w:eastAsia="Arial" w:hAnsi="Arial" w:cs="Arial"/>
          <w:color w:val="000000"/>
          <w:spacing w:val="20"/>
          <w:sz w:val="19"/>
          <w:szCs w:val="19"/>
        </w:rPr>
        <w:t>Lampi di paesaggi, scorci di vita vissuta entro una quotidianità essenziale, cui il verso, fluido</w:t>
      </w:r>
      <w:r w:rsidRPr="006734BB">
        <w:rPr>
          <w:rFonts w:ascii="Arial" w:eastAsia="Arial" w:hAnsi="Arial" w:cs="Arial"/>
          <w:color w:val="00000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7"/>
          <w:sz w:val="19"/>
          <w:szCs w:val="19"/>
        </w:rPr>
        <w:t xml:space="preserve"> </w:t>
      </w:r>
      <w:r w:rsidRPr="006734BB">
        <w:rPr>
          <w:rFonts w:ascii="Arial" w:eastAsia="Arial" w:hAnsi="Arial" w:cs="Arial"/>
          <w:color w:val="000000"/>
          <w:spacing w:val="18"/>
          <w:sz w:val="19"/>
          <w:szCs w:val="19"/>
        </w:rPr>
        <w:t>veritiero, dà un’ elegiaca impronta che spinge in fondo ad esser grati nella consapevolezza del</w:t>
      </w:r>
      <w:r w:rsidRPr="006734BB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6"/>
          <w:sz w:val="19"/>
          <w:szCs w:val="19"/>
        </w:rPr>
        <w:t>dono dell’esistenza.</w:t>
      </w:r>
      <w:r w:rsidRPr="006734BB">
        <w:rPr>
          <w:rFonts w:ascii="Arial" w:eastAsia="Arial" w:hAnsi="Arial" w:cs="Arial"/>
          <w:color w:val="000000"/>
          <w:spacing w:val="7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052" w:bottom="0" w:left="1133" w:header="720" w:footer="720" w:gutter="0"/>
          <w:cols w:space="720"/>
        </w:sectPr>
      </w:pPr>
    </w:p>
    <w:p w:rsidR="00CA22E8" w:rsidRDefault="00CA22E8">
      <w:pPr>
        <w:tabs>
          <w:tab w:val="left" w:pos="2030"/>
        </w:tabs>
        <w:spacing w:before="58" w:after="32" w:line="222" w:lineRule="exact"/>
        <w:ind w:right="-113"/>
      </w:pPr>
      <w:r>
        <w:lastRenderedPageBreak/>
        <w:tab/>
      </w:r>
      <w:r w:rsidRPr="006734BB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  a Maria Silvia Rita – di Orte (VT) </w:t>
      </w:r>
      <w:r w:rsidRPr="006734BB">
        <w:rPr>
          <w:rFonts w:ascii="Arial" w:eastAsia="Arial" w:hAnsi="Arial" w:cs="Arial"/>
          <w:color w:val="000000"/>
          <w:spacing w:val="26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23"/>
          <w:sz w:val="19"/>
          <w:szCs w:val="19"/>
        </w:rPr>
        <w:t>per la poesia  “Risvegli nell’equinozio autunnale”  con la seguente motivazione:</w:t>
      </w:r>
      <w:r w:rsidRPr="006734BB">
        <w:rPr>
          <w:rFonts w:ascii="Arial" w:eastAsia="Arial" w:hAnsi="Arial" w:cs="Arial"/>
          <w:color w:val="000000"/>
          <w:spacing w:val="14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32" w:lineRule="exact"/>
        <w:ind w:right="-113"/>
      </w:pPr>
      <w:r w:rsidRPr="006734BB">
        <w:rPr>
          <w:rFonts w:ascii="Arial" w:eastAsia="Arial" w:hAnsi="Arial" w:cs="Arial"/>
          <w:color w:val="000000"/>
          <w:spacing w:val="19"/>
          <w:sz w:val="19"/>
          <w:szCs w:val="19"/>
        </w:rPr>
        <w:t>Non è vero che solo addormenta l’Autunno, e dimentica. I suoi silenzi sanno anche muoverti a</w:t>
      </w:r>
      <w:r w:rsidRPr="006734BB">
        <w:rPr>
          <w:rFonts w:ascii="Arial" w:eastAsia="Arial" w:hAnsi="Arial" w:cs="Arial"/>
          <w:color w:val="00000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8"/>
          <w:sz w:val="19"/>
          <w:szCs w:val="19"/>
        </w:rPr>
        <w:t xml:space="preserve"> </w:t>
      </w: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>ricordi d’antichi sentimenti. Nei versi, liberi da schemi preconcetti, si riversa tutta la malinconia</w:t>
      </w:r>
      <w:r w:rsidRPr="006734BB">
        <w:rPr>
          <w:rFonts w:ascii="Arial" w:eastAsia="Arial" w:hAnsi="Arial" w:cs="Arial"/>
          <w:color w:val="000000"/>
          <w:spacing w:val="50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>delle chiusure del tempo.</w:t>
      </w:r>
      <w:r w:rsidRPr="006734BB">
        <w:rPr>
          <w:rFonts w:ascii="Arial" w:eastAsia="Arial" w:hAnsi="Arial" w:cs="Arial"/>
          <w:color w:val="000000"/>
          <w:spacing w:val="21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34"/>
          <w:sz w:val="19"/>
          <w:szCs w:val="19"/>
        </w:rPr>
        <w:t xml:space="preserve"> </w:t>
      </w:r>
      <w:r w:rsidRPr="006734BB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052" w:bottom="0" w:left="1133" w:header="720" w:footer="720" w:gutter="0"/>
          <w:cols w:space="720"/>
        </w:sectPr>
      </w:pPr>
    </w:p>
    <w:p w:rsidR="00CA22E8" w:rsidRDefault="00CA22E8">
      <w:pPr>
        <w:tabs>
          <w:tab w:val="left" w:pos="1495"/>
        </w:tabs>
        <w:spacing w:before="58" w:after="29" w:line="222" w:lineRule="exact"/>
        <w:ind w:right="-113"/>
      </w:pPr>
      <w:r>
        <w:lastRenderedPageBreak/>
        <w:tab/>
      </w:r>
      <w:r w:rsidRPr="006734BB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   a Fulvia Marconi – di Ancona </w:t>
      </w:r>
      <w:r w:rsidRPr="006734BB">
        <w:rPr>
          <w:rFonts w:ascii="Arial" w:eastAsia="Arial" w:hAnsi="Arial" w:cs="Arial"/>
          <w:color w:val="000000"/>
          <w:spacing w:val="7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21"/>
          <w:sz w:val="19"/>
          <w:szCs w:val="19"/>
        </w:rPr>
        <w:t>Per la poesia “Notturno” con la seguente motivazione:</w:t>
      </w:r>
      <w:r w:rsidRPr="006734BB">
        <w:rPr>
          <w:rFonts w:ascii="Arial" w:eastAsia="Arial" w:hAnsi="Arial" w:cs="Arial"/>
          <w:color w:val="000000"/>
          <w:spacing w:val="10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2" w:line="232" w:lineRule="exact"/>
        <w:ind w:right="-113"/>
      </w:pPr>
      <w:r w:rsidRPr="006734BB">
        <w:rPr>
          <w:rFonts w:ascii="Arial" w:eastAsia="Arial" w:hAnsi="Arial" w:cs="Arial"/>
          <w:color w:val="000000"/>
          <w:spacing w:val="21"/>
          <w:sz w:val="19"/>
          <w:szCs w:val="19"/>
        </w:rPr>
        <w:t>L’autrice, già nota ai buongustai della vera poesia sa prenderti per mano e condurti, ancora,</w:t>
      </w:r>
      <w:r w:rsidRPr="006734BB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8"/>
          <w:sz w:val="19"/>
          <w:szCs w:val="19"/>
        </w:rPr>
        <w:t xml:space="preserve"> </w:t>
      </w:r>
      <w:r w:rsidRPr="006734BB">
        <w:rPr>
          <w:rFonts w:ascii="Arial" w:eastAsia="Arial" w:hAnsi="Arial" w:cs="Arial"/>
          <w:color w:val="000000"/>
          <w:spacing w:val="18"/>
          <w:sz w:val="19"/>
          <w:szCs w:val="19"/>
        </w:rPr>
        <w:t>agli scorci di una vita rocambolesca di sogni; sopra endecasillabi profondi di significati colorati</w:t>
      </w:r>
      <w:r w:rsidRPr="006734BB"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6"/>
          <w:sz w:val="19"/>
          <w:szCs w:val="19"/>
        </w:rPr>
        <w:t>di idillio.</w:t>
      </w:r>
      <w:r w:rsidRPr="006734BB">
        <w:rPr>
          <w:rFonts w:ascii="Arial" w:eastAsia="Arial" w:hAnsi="Arial" w:cs="Arial"/>
          <w:color w:val="000000"/>
          <w:spacing w:val="8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052" w:bottom="0" w:left="1133" w:header="720" w:footer="720" w:gutter="0"/>
          <w:cols w:space="720"/>
        </w:sectPr>
      </w:pPr>
    </w:p>
    <w:p w:rsidR="00CA22E8" w:rsidRDefault="00CA22E8">
      <w:pPr>
        <w:spacing w:before="21" w:line="268" w:lineRule="exact"/>
        <w:ind w:right="-113"/>
      </w:pPr>
      <w:r w:rsidRPr="006734BB">
        <w:rPr>
          <w:rFonts w:ascii="Arial" w:eastAsia="Arial" w:hAnsi="Arial" w:cs="Arial"/>
          <w:color w:val="000000"/>
          <w:spacing w:val="15"/>
          <w:sz w:val="24"/>
          <w:szCs w:val="24"/>
        </w:rPr>
        <w:lastRenderedPageBreak/>
        <w:t xml:space="preserve"> con targa del Comune di Ronciglione </w:t>
      </w:r>
      <w:r w:rsidRPr="006734BB">
        <w:rPr>
          <w:rFonts w:ascii="Arial" w:eastAsia="Arial" w:hAnsi="Arial" w:cs="Arial"/>
          <w:color w:val="000000"/>
          <w:spacing w:val="15"/>
          <w:sz w:val="19"/>
          <w:szCs w:val="19"/>
        </w:rPr>
        <w:t>a Bruno Fiorentini – di</w:t>
      </w:r>
      <w:r w:rsidRPr="006734BB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974" w:bottom="0" w:left="3012" w:header="720" w:footer="720" w:gutter="0"/>
          <w:cols w:space="720"/>
        </w:sectPr>
      </w:pPr>
    </w:p>
    <w:p w:rsidR="00CA22E8" w:rsidRDefault="00CA22E8">
      <w:pPr>
        <w:spacing w:before="23" w:after="20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20"/>
          <w:sz w:val="19"/>
          <w:szCs w:val="19"/>
        </w:rPr>
        <w:lastRenderedPageBreak/>
        <w:t>Bracciano (RM) per la poesia “La perla del Cimino” con la seguente motivazione:</w:t>
      </w:r>
      <w:r w:rsidRPr="006734BB">
        <w:rPr>
          <w:rFonts w:ascii="Arial" w:eastAsia="Arial" w:hAnsi="Arial" w:cs="Arial"/>
          <w:color w:val="000000"/>
          <w:spacing w:val="30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33" w:lineRule="exact"/>
        <w:ind w:right="-113"/>
      </w:pPr>
      <w:r w:rsidRPr="006734BB">
        <w:rPr>
          <w:rFonts w:ascii="Arial" w:eastAsia="Arial" w:hAnsi="Arial" w:cs="Arial"/>
          <w:color w:val="000000"/>
          <w:spacing w:val="19"/>
          <w:sz w:val="19"/>
          <w:szCs w:val="19"/>
        </w:rPr>
        <w:t>Più che una poesia è un canto: un canto alla natura, un canto all’arte; che hanno impreziosito</w:t>
      </w:r>
      <w:r w:rsidRPr="006734BB">
        <w:rPr>
          <w:rFonts w:ascii="Arial" w:eastAsia="Arial" w:hAnsi="Arial" w:cs="Arial"/>
          <w:color w:val="00000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7"/>
          <w:sz w:val="19"/>
          <w:szCs w:val="19"/>
        </w:rPr>
        <w:t xml:space="preserve"> </w:t>
      </w:r>
      <w:r w:rsidRPr="006734BB">
        <w:rPr>
          <w:rFonts w:ascii="Arial" w:eastAsia="Arial" w:hAnsi="Arial" w:cs="Arial"/>
          <w:color w:val="000000"/>
          <w:spacing w:val="25"/>
          <w:sz w:val="19"/>
          <w:szCs w:val="19"/>
        </w:rPr>
        <w:t>la nostra Città e il suo territorio. Un canto mesto in fondo, alla nostalgia di chi ha dovuto</w:t>
      </w:r>
      <w:r w:rsidRPr="006734BB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>lasciare questa terra. L’epicità del canto dentro accattivanti endecasillabi di vera poesia.</w:t>
      </w:r>
      <w:r w:rsidRPr="006734BB">
        <w:rPr>
          <w:rFonts w:ascii="Arial" w:eastAsia="Arial" w:hAnsi="Arial" w:cs="Arial"/>
          <w:color w:val="000000"/>
          <w:spacing w:val="-48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15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052" w:bottom="0" w:left="1133" w:header="720" w:footer="720" w:gutter="0"/>
          <w:cols w:space="720"/>
        </w:sectPr>
      </w:pPr>
    </w:p>
    <w:p w:rsidR="00CA22E8" w:rsidRDefault="00CA22E8">
      <w:pPr>
        <w:tabs>
          <w:tab w:val="left" w:pos="2213"/>
        </w:tabs>
        <w:spacing w:before="593" w:after="32" w:line="222" w:lineRule="exact"/>
        <w:ind w:right="-113"/>
      </w:pPr>
      <w:r>
        <w:lastRenderedPageBreak/>
        <w:tab/>
      </w:r>
      <w:r w:rsidRPr="006734BB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a Mario Angelo C.Dotti – di Adro (BS) </w:t>
      </w:r>
      <w:r w:rsidRPr="006734BB">
        <w:rPr>
          <w:rFonts w:ascii="Arial" w:eastAsia="Arial" w:hAnsi="Arial" w:cs="Arial"/>
          <w:color w:val="000000"/>
          <w:spacing w:val="11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6734BB">
        <w:rPr>
          <w:rFonts w:ascii="Arial" w:eastAsia="Arial" w:hAnsi="Arial" w:cs="Arial"/>
          <w:color w:val="000000"/>
          <w:spacing w:val="22"/>
          <w:sz w:val="19"/>
          <w:szCs w:val="19"/>
        </w:rPr>
        <w:t>Per il racconto “Un mondo in bottiglia” con la seguente motivazione:</w:t>
      </w:r>
      <w:r w:rsidRPr="006734BB">
        <w:rPr>
          <w:rFonts w:ascii="Arial" w:eastAsia="Arial" w:hAnsi="Arial" w:cs="Arial"/>
          <w:color w:val="000000"/>
          <w:spacing w:val="34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3486" w:bottom="0" w:left="1133" w:header="720" w:footer="720" w:gutter="0"/>
          <w:cols w:space="720"/>
        </w:sectPr>
      </w:pPr>
    </w:p>
    <w:p w:rsidR="00CA22E8" w:rsidRDefault="00CA22E8">
      <w:pPr>
        <w:spacing w:before="386" w:line="179" w:lineRule="exact"/>
        <w:ind w:right="-113"/>
      </w:pPr>
      <w:r w:rsidRPr="006734BB">
        <w:rPr>
          <w:rFonts w:ascii="Arial" w:eastAsia="Arial" w:hAnsi="Arial" w:cs="Arial"/>
          <w:color w:val="000000"/>
          <w:spacing w:val="10"/>
          <w:sz w:val="16"/>
          <w:szCs w:val="16"/>
        </w:rPr>
        <w:lastRenderedPageBreak/>
        <w:t>Motivazioni</w:t>
      </w:r>
      <w:r w:rsidRPr="006734BB"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</w:p>
    <w:p w:rsidR="00CA22E8" w:rsidRDefault="00CA22E8">
      <w:pPr>
        <w:spacing w:before="386" w:line="179" w:lineRule="exact"/>
        <w:ind w:right="-113"/>
        <w:rPr>
          <w:rFonts w:ascii="Arial" w:eastAsia="Arial" w:hAnsi="Arial" w:cs="Arial"/>
          <w:color w:val="000000"/>
          <w:spacing w:val="4"/>
          <w:sz w:val="16"/>
          <w:szCs w:val="16"/>
        </w:rPr>
      </w:pPr>
      <w:r>
        <w:br w:type="column"/>
      </w:r>
      <w:r w:rsidRPr="006734BB">
        <w:rPr>
          <w:rFonts w:ascii="Arial" w:eastAsia="Arial" w:hAnsi="Arial" w:cs="Arial"/>
          <w:color w:val="000000"/>
          <w:spacing w:val="10"/>
          <w:sz w:val="16"/>
          <w:szCs w:val="16"/>
        </w:rPr>
        <w:lastRenderedPageBreak/>
        <w:t xml:space="preserve">Roncio d’oro 2013 </w:t>
      </w:r>
      <w:r w:rsidRPr="006734BB"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</w:p>
    <w:p w:rsidR="00CA22E8" w:rsidRDefault="00CA22E8" w:rsidP="00CA22E8">
      <w:pPr>
        <w:spacing w:line="20" w:lineRule="exact"/>
        <w:ind w:right="-113"/>
        <w:sectPr w:rsidR="00CA22E8" w:rsidSect="00D25B03">
          <w:type w:val="continuous"/>
          <w:pgSz w:w="11900" w:h="16840"/>
          <w:pgMar w:top="1417" w:right="0" w:bottom="0" w:left="1133" w:header="720" w:footer="720" w:gutter="0"/>
          <w:cols w:num="2" w:space="720" w:equalWidth="0">
            <w:col w:w="962" w:space="7223"/>
            <w:col w:w="1577"/>
          </w:cols>
        </w:sectPr>
      </w:pPr>
    </w:p>
    <w:p w:rsidR="00CA22E8" w:rsidRDefault="00CA22E8" w:rsidP="00CA22E8">
      <w:pPr>
        <w:spacing w:line="20" w:lineRule="exact"/>
      </w:pPr>
      <w:r>
        <w:pict>
          <v:shape id="_x0000_s1079" type="#_x0000_t202" style="position:absolute;margin-left:56.65pt;margin-top:671.2pt;width:80.35pt;height:14.8pt;z-index:-251600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68" w:lineRule="exact"/>
                  </w:pPr>
                  <w:r w:rsidRPr="00276C60">
                    <w:rPr>
                      <w:rFonts w:ascii="Arial" w:eastAsia="Arial" w:hAnsi="Arial" w:cs="Arial"/>
                      <w:color w:val="000000"/>
                      <w:spacing w:val="13"/>
                      <w:sz w:val="24"/>
                      <w:szCs w:val="24"/>
                    </w:rPr>
                    <w:t>Roncio d’oro</w:t>
                  </w:r>
                  <w:r w:rsidRPr="00276C60">
                    <w:rPr>
                      <w:rFonts w:ascii="Arial" w:eastAsia="Arial" w:hAnsi="Arial" w:cs="Arial"/>
                      <w:color w:val="000000"/>
                      <w:spacing w:val="9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56.65pt;margin-top:556.95pt;width:107.15pt;height:29.35pt;z-index:-251599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22" w:line="268" w:lineRule="exact"/>
                  </w:pPr>
                  <w:r w:rsidRPr="00276C60">
                    <w:rPr>
                      <w:rFonts w:ascii="Arial" w:eastAsia="Arial" w:hAnsi="Arial" w:cs="Arial"/>
                      <w:color w:val="000000"/>
                      <w:spacing w:val="15"/>
                      <w:sz w:val="24"/>
                      <w:szCs w:val="24"/>
                    </w:rPr>
                    <w:t xml:space="preserve"> </w:t>
                  </w:r>
                </w:p>
                <w:p w:rsidR="00CA22E8" w:rsidRDefault="00CA22E8">
                  <w:pPr>
                    <w:spacing w:line="268" w:lineRule="exact"/>
                  </w:pPr>
                  <w:r w:rsidRPr="00276C60">
                    <w:rPr>
                      <w:rFonts w:ascii="Arial" w:eastAsia="Arial" w:hAnsi="Arial" w:cs="Arial"/>
                      <w:color w:val="000000"/>
                      <w:spacing w:val="14"/>
                      <w:sz w:val="24"/>
                      <w:szCs w:val="24"/>
                    </w:rPr>
                    <w:t>Roncio d’argento</w:t>
                  </w:r>
                  <w:r w:rsidRPr="00276C60">
                    <w:rPr>
                      <w:rFonts w:ascii="Arial" w:eastAsia="Arial" w:hAnsi="Arial" w:cs="Arial"/>
                      <w:color w:val="000000"/>
                      <w:spacing w:val="9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56.65pt;margin-top:493.75pt;width:114.3pt;height:14.8pt;z-index:-251598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68" w:lineRule="exact"/>
                  </w:pPr>
                  <w:r w:rsidRPr="00276C60">
                    <w:rPr>
                      <w:rFonts w:ascii="Arial" w:eastAsia="Arial" w:hAnsi="Arial" w:cs="Arial"/>
                      <w:color w:val="000000"/>
                      <w:spacing w:val="11"/>
                      <w:sz w:val="24"/>
                      <w:szCs w:val="24"/>
                    </w:rPr>
                    <w:t>Menzione speciale</w:t>
                  </w:r>
                  <w:r w:rsidRPr="00276C60">
                    <w:rPr>
                      <w:rFonts w:ascii="Arial" w:eastAsia="Arial" w:hAnsi="Arial" w:cs="Arial"/>
                      <w:color w:val="000000"/>
                      <w:spacing w:val="16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56.65pt;margin-top:368.35pt;width:114.3pt;height:28.35pt;z-index:-251597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after="24" w:line="246" w:lineRule="exact"/>
                  </w:pPr>
                  <w:r w:rsidRPr="00276C60">
                    <w:rPr>
                      <w:rFonts w:ascii="Arial" w:eastAsia="Arial" w:hAnsi="Arial" w:cs="Arial"/>
                      <w:color w:val="000000"/>
                      <w:spacing w:val="22"/>
                    </w:rPr>
                    <w:t>Cat. A</w:t>
                  </w:r>
                  <w:r w:rsidRPr="00276C60">
                    <w:rPr>
                      <w:rFonts w:ascii="Arial" w:eastAsia="Arial" w:hAnsi="Arial" w:cs="Arial"/>
                      <w:color w:val="000000"/>
                      <w:spacing w:val="4"/>
                    </w:rPr>
                    <w:t xml:space="preserve"> </w:t>
                  </w:r>
                </w:p>
                <w:p w:rsidR="00CA22E8" w:rsidRDefault="00CA22E8">
                  <w:pPr>
                    <w:spacing w:line="268" w:lineRule="exact"/>
                  </w:pPr>
                  <w:r w:rsidRPr="00276C60">
                    <w:rPr>
                      <w:rFonts w:ascii="Arial" w:eastAsia="Arial" w:hAnsi="Arial" w:cs="Arial"/>
                      <w:color w:val="000000"/>
                      <w:spacing w:val="11"/>
                      <w:sz w:val="24"/>
                      <w:szCs w:val="24"/>
                    </w:rPr>
                    <w:t>Menzione speciale</w:t>
                  </w:r>
                  <w:r w:rsidRPr="00276C60">
                    <w:rPr>
                      <w:rFonts w:ascii="Arial" w:eastAsia="Arial" w:hAnsi="Arial" w:cs="Arial"/>
                      <w:color w:val="000000"/>
                      <w:spacing w:val="16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56.65pt;margin-top:256.75pt;width:80.35pt;height:14.8pt;z-index:-251596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68" w:lineRule="exact"/>
                  </w:pPr>
                  <w:r w:rsidRPr="00276C60">
                    <w:rPr>
                      <w:rFonts w:ascii="Arial" w:eastAsia="Arial" w:hAnsi="Arial" w:cs="Arial"/>
                      <w:color w:val="000000"/>
                      <w:spacing w:val="13"/>
                      <w:sz w:val="24"/>
                      <w:szCs w:val="24"/>
                    </w:rPr>
                    <w:t>Roncio d’oro</w:t>
                  </w:r>
                  <w:r w:rsidRPr="00276C60">
                    <w:rPr>
                      <w:rFonts w:ascii="Arial" w:eastAsia="Arial" w:hAnsi="Arial" w:cs="Arial"/>
                      <w:color w:val="000000"/>
                      <w:spacing w:val="9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56.65pt;margin-top:144.9pt;width:107.15pt;height:14.8pt;z-index:-251595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68" w:lineRule="exact"/>
                  </w:pPr>
                  <w:r w:rsidRPr="00276C60">
                    <w:rPr>
                      <w:rFonts w:ascii="Arial" w:eastAsia="Arial" w:hAnsi="Arial" w:cs="Arial"/>
                      <w:color w:val="000000"/>
                      <w:spacing w:val="14"/>
                      <w:sz w:val="24"/>
                      <w:szCs w:val="24"/>
                    </w:rPr>
                    <w:t xml:space="preserve">Roncio </w:t>
                  </w:r>
                  <w:r w:rsidRPr="00276C60">
                    <w:rPr>
                      <w:rFonts w:ascii="Arial" w:eastAsia="Arial" w:hAnsi="Arial" w:cs="Arial"/>
                      <w:color w:val="000000"/>
                      <w:spacing w:val="14"/>
                      <w:sz w:val="24"/>
                      <w:szCs w:val="24"/>
                    </w:rPr>
                    <w:t>d’argento</w:t>
                  </w:r>
                  <w:r w:rsidRPr="00276C60">
                    <w:rPr>
                      <w:rFonts w:ascii="Arial" w:eastAsia="Arial" w:hAnsi="Arial" w:cs="Arial"/>
                      <w:color w:val="000000"/>
                      <w:spacing w:val="9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style="position:absolute;margin-left:56.65pt;margin-top:683.15pt;width:74.75pt;height:.7pt;z-index:-251594752;mso-position-horizontal-relative:page;mso-position-vertical-relative:page" coordorigin="1999,24101" coordsize="2638,26" path="m1999,24126r2637,l4636,24101r-2637,l1999,24126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86" style="position:absolute;margin-left:56.65pt;margin-top:583.45pt;width:101.5pt;height:.7pt;z-index:-251593728;mso-position-horizontal-relative:page;mso-position-vertical-relative:page" coordorigin="1999,20583" coordsize="3582,26" path="m1999,20608r3581,l5580,20583r-3581,l1999,20608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87" style="position:absolute;margin-left:56.65pt;margin-top:505.7pt;width:108.7pt;height:.7pt;z-index:-251592704;mso-position-horizontal-relative:page;mso-position-vertical-relative:page" coordorigin="1999,17840" coordsize="3836,26" path="m1999,17865r3835,l5834,17840r-3835,l1999,17865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88" style="position:absolute;margin-left:56.65pt;margin-top:393.85pt;width:108.7pt;height:.7pt;z-index:-251591680;mso-position-horizontal-relative:page;mso-position-vertical-relative:page" coordorigin="1999,13894" coordsize="3836,26" path="m1999,13920r3835,l5834,13894r-3835,l1999,13920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89" style="position:absolute;margin-left:56.65pt;margin-top:268.7pt;width:74.75pt;height:.7pt;z-index:-251590656;mso-position-horizontal-relative:page;mso-position-vertical-relative:page" coordorigin="1999,9479" coordsize="2638,26" path="m1999,9504r2637,l4636,9479r-2637,l1999,9504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90" style="position:absolute;margin-left:56.65pt;margin-top:156.85pt;width:101.5pt;height:.7pt;z-index:-251589632;mso-position-horizontal-relative:page;mso-position-vertical-relative:page" coordorigin="1999,5533" coordsize="3582,26" path="m1999,5559r3581,l5580,5533r-3581,l1999,5559xe" fillcolor="black" stroked="f" strokeweight=".12pt">
            <v:stroke miterlimit="10" joinstyle="miter"/>
            <w10:wrap anchorx="page" anchory="page"/>
          </v:shape>
        </w:pict>
      </w:r>
      <w:r>
        <w:pict>
          <v:shape id="_x0000_s1076" type="#_x0000_t202" style="position:absolute;margin-left:297.6pt;margin-top:797.55pt;width:25.95pt;height:10.4pt;z-index:251712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tabs>
                      <w:tab w:val="left" w:pos="135"/>
                    </w:tabs>
                    <w:spacing w:line="179" w:lineRule="exact"/>
                  </w:pPr>
                  <w:r w:rsidRPr="00276C60">
                    <w:rPr>
                      <w:rFonts w:ascii="Arial" w:eastAsia="Arial" w:hAnsi="Arial" w:cs="Arial"/>
                      <w:color w:val="000000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276C60">
                    <w:rPr>
                      <w:rFonts w:ascii="Arial" w:eastAsia="Arial" w:hAnsi="Arial" w:cs="Arial"/>
                      <w:color w:val="000000"/>
                      <w:spacing w:val="13"/>
                      <w:sz w:val="16"/>
                      <w:szCs w:val="16"/>
                    </w:rPr>
                    <w:t>di 3</w:t>
                  </w:r>
                  <w:r w:rsidRPr="00276C60">
                    <w:rPr>
                      <w:rFonts w:ascii="Arial" w:eastAsia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275.9pt;margin-top:797.55pt;width:29.95pt;height:10.4pt;z-index:251713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179" w:lineRule="exact"/>
                  </w:pPr>
                  <w:r w:rsidRPr="00276C60">
                    <w:rPr>
                      <w:rFonts w:ascii="Arial" w:eastAsia="Arial" w:hAnsi="Arial" w:cs="Arial"/>
                      <w:color w:val="000000"/>
                      <w:spacing w:val="13"/>
                      <w:sz w:val="16"/>
                      <w:szCs w:val="16"/>
                    </w:rPr>
                    <w:t>pag. 3</w:t>
                  </w:r>
                  <w:r w:rsidRPr="00276C60">
                    <w:rPr>
                      <w:rFonts w:ascii="Arial" w:eastAsia="Arial" w:hAnsi="Arial" w:cs="Arial"/>
                      <w:color w:val="000000"/>
                      <w:spacing w:val="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61.2pt;margin-top:132.7pt;width:4.9pt;height:12.55pt;z-index:251714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A22E8" w:rsidRDefault="00CA22E8">
                  <w:pPr>
                    <w:spacing w:line="222" w:lineRule="exact"/>
                  </w:pPr>
                  <w:r w:rsidRPr="00276C60">
                    <w:rPr>
                      <w:rFonts w:ascii="Arial" w:eastAsia="Arial" w:hAnsi="Arial" w:cs="Arial"/>
                      <w:color w:val="000000"/>
                      <w:spacing w:val="17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2" w:line="232" w:lineRule="exact"/>
        <w:ind w:right="-113"/>
      </w:pPr>
      <w:r w:rsidRPr="00276C60">
        <w:rPr>
          <w:rFonts w:ascii="Arial" w:eastAsia="Arial" w:hAnsi="Arial" w:cs="Arial"/>
          <w:color w:val="000000"/>
          <w:spacing w:val="22"/>
          <w:sz w:val="19"/>
          <w:szCs w:val="19"/>
        </w:rPr>
        <w:t>Il mare e l’onda; l’autore e la sua donna. Una storia d’amore altalenante di passione, tra un</w:t>
      </w:r>
      <w:r w:rsidRPr="00276C60">
        <w:rPr>
          <w:rFonts w:ascii="Arial" w:eastAsia="Arial" w:hAnsi="Arial" w:cs="Arial"/>
          <w:color w:val="00000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8"/>
          <w:sz w:val="19"/>
          <w:szCs w:val="19"/>
        </w:rPr>
        <w:t xml:space="preserve"> </w:t>
      </w: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prendersi e un lasciarsi, tra un sorriso e una lacrima, la felicità e il dolore. Alla fine il rimpianto.</w:t>
      </w:r>
      <w:r w:rsidRPr="00276C60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Scorrevole e avvolgente il racconto, mai banale.  </w:t>
      </w:r>
    </w:p>
    <w:p w:rsidR="00CA22E8" w:rsidRDefault="00CA22E8">
      <w:pPr>
        <w:spacing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pgSz w:w="11900" w:h="16840"/>
          <w:pgMar w:top="1420" w:right="1052" w:bottom="0" w:left="1133" w:header="720" w:footer="720" w:gutter="0"/>
          <w:cols w:space="720"/>
        </w:sectPr>
      </w:pPr>
    </w:p>
    <w:p w:rsidR="00CA22E8" w:rsidRDefault="00CA22E8">
      <w:pPr>
        <w:tabs>
          <w:tab w:val="left" w:pos="2030"/>
        </w:tabs>
        <w:spacing w:before="301" w:after="32" w:line="222" w:lineRule="exact"/>
        <w:ind w:right="-113"/>
      </w:pPr>
      <w:r>
        <w:tab/>
      </w:r>
      <w:r w:rsidRPr="00276C60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  a Anna Vera Viva – di Napoli </w:t>
      </w:r>
      <w:r w:rsidRPr="00276C60">
        <w:rPr>
          <w:rFonts w:ascii="Arial" w:eastAsia="Arial" w:hAnsi="Arial" w:cs="Arial"/>
          <w:color w:val="000000"/>
          <w:spacing w:val="14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21"/>
          <w:sz w:val="19"/>
          <w:szCs w:val="19"/>
        </w:rPr>
        <w:t>Per il racconto “Una Casa piena di coperte”  con la seguente motivazione:</w:t>
      </w:r>
      <w:r w:rsidRPr="00276C60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32" w:lineRule="exact"/>
        <w:ind w:right="-113"/>
      </w:pPr>
      <w:r w:rsidRPr="00276C60">
        <w:rPr>
          <w:rFonts w:ascii="Arial" w:eastAsia="Arial" w:hAnsi="Arial" w:cs="Arial"/>
          <w:color w:val="000000"/>
          <w:spacing w:val="22"/>
          <w:sz w:val="19"/>
          <w:szCs w:val="19"/>
        </w:rPr>
        <w:t>Una grazia insolita nel raccontare, con compiaciuto distacco, la più antica professione. Una</w:t>
      </w:r>
      <w:r w:rsidRPr="00276C60">
        <w:rPr>
          <w:rFonts w:ascii="Arial" w:eastAsia="Arial" w:hAnsi="Arial" w:cs="Arial"/>
          <w:color w:val="000000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8"/>
          <w:sz w:val="19"/>
          <w:szCs w:val="19"/>
        </w:rPr>
        <w:t xml:space="preserve"> </w:t>
      </w: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sacrosanta pretesa di libertà dai sussulti di una storia decadente; che nascondono un anelito di</w:t>
      </w:r>
      <w:r w:rsidRPr="00276C60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</w:p>
    <w:p w:rsidR="00CA22E8" w:rsidRDefault="00CA22E8">
      <w:pPr>
        <w:spacing w:after="22" w:line="232" w:lineRule="exact"/>
        <w:ind w:right="-113"/>
      </w:pPr>
      <w:r w:rsidRPr="00276C60">
        <w:rPr>
          <w:rFonts w:ascii="Arial" w:eastAsia="Arial" w:hAnsi="Arial" w:cs="Arial"/>
          <w:color w:val="000000"/>
          <w:spacing w:val="21"/>
          <w:sz w:val="19"/>
          <w:szCs w:val="19"/>
        </w:rPr>
        <w:t>riscatto da una vischiosa quotidianità. Che invece ammette solo “scarti di produzione” di una</w:t>
      </w:r>
      <w:r w:rsidRPr="00276C60">
        <w:rPr>
          <w:rFonts w:ascii="Arial" w:eastAsia="Arial" w:hAnsi="Arial" w:cs="Arial"/>
          <w:color w:val="000000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7"/>
          <w:sz w:val="19"/>
          <w:szCs w:val="19"/>
        </w:rPr>
        <w:t xml:space="preserve"> </w:t>
      </w:r>
      <w:r w:rsidRPr="00276C60">
        <w:rPr>
          <w:rFonts w:ascii="Arial" w:eastAsia="Arial" w:hAnsi="Arial" w:cs="Arial"/>
          <w:color w:val="000000"/>
          <w:spacing w:val="23"/>
          <w:sz w:val="19"/>
          <w:szCs w:val="19"/>
        </w:rPr>
        <w:t>catena di montaggio umana. Limpido il descrivere; avvolgente, struggente la storia. Senza</w:t>
      </w:r>
      <w:r w:rsidRPr="00276C60">
        <w:rPr>
          <w:rFonts w:ascii="Arial" w:eastAsia="Arial" w:hAnsi="Arial" w:cs="Arial"/>
          <w:color w:val="000000"/>
          <w:spacing w:val="37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9"/>
          <w:sz w:val="19"/>
          <w:szCs w:val="19"/>
        </w:rPr>
        <w:t>storia.</w:t>
      </w:r>
      <w:r w:rsidRPr="00276C60">
        <w:rPr>
          <w:rFonts w:ascii="Arial" w:eastAsia="Arial" w:hAnsi="Arial" w:cs="Arial"/>
          <w:color w:val="000000"/>
          <w:spacing w:val="6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052" w:bottom="0" w:left="1133" w:header="720" w:footer="720" w:gutter="0"/>
          <w:cols w:space="720"/>
        </w:sectPr>
      </w:pPr>
    </w:p>
    <w:p w:rsidR="00CA22E8" w:rsidRDefault="00CA22E8">
      <w:pPr>
        <w:tabs>
          <w:tab w:val="left" w:pos="1495"/>
        </w:tabs>
        <w:spacing w:before="58" w:after="32" w:line="222" w:lineRule="exact"/>
        <w:ind w:right="-113"/>
      </w:pPr>
      <w:r>
        <w:tab/>
      </w:r>
      <w:r w:rsidRPr="00276C60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  a Vittorio Scatizza – di Roma </w:t>
      </w:r>
      <w:r w:rsidRPr="00276C60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22"/>
          <w:sz w:val="19"/>
          <w:szCs w:val="19"/>
        </w:rPr>
        <w:t>per il racconto “L’illusione della sigaretta” con la seguente motivazione:</w:t>
      </w:r>
      <w:r w:rsidRPr="00276C60">
        <w:rPr>
          <w:rFonts w:ascii="Arial" w:eastAsia="Arial" w:hAnsi="Arial" w:cs="Arial"/>
          <w:color w:val="000000"/>
          <w:spacing w:val="38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26"/>
          <w:sz w:val="19"/>
          <w:szCs w:val="19"/>
        </w:rPr>
        <w:t xml:space="preserve">  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</w:p>
    <w:p w:rsidR="00CA22E8" w:rsidRDefault="00CA22E8">
      <w:pPr>
        <w:tabs>
          <w:tab w:val="left" w:pos="4157"/>
          <w:tab w:val="left" w:pos="7188"/>
          <w:tab w:val="left" w:pos="9358"/>
        </w:tabs>
        <w:spacing w:after="20" w:line="233" w:lineRule="exact"/>
        <w:ind w:right="-113"/>
      </w:pPr>
      <w:r w:rsidRPr="00276C60">
        <w:rPr>
          <w:rFonts w:ascii="Arial" w:eastAsia="Arial" w:hAnsi="Arial" w:cs="Arial"/>
          <w:color w:val="000000"/>
          <w:spacing w:val="20"/>
          <w:sz w:val="19"/>
          <w:szCs w:val="19"/>
        </w:rPr>
        <w:t>Sa prenderci per mano l’autore, veterano del Roncio, per condurci sulle ali della fantasia, per</w:t>
      </w:r>
      <w:r w:rsidRPr="00276C60">
        <w:rPr>
          <w:rFonts w:ascii="Arial" w:eastAsia="Arial" w:hAnsi="Arial" w:cs="Arial"/>
          <w:color w:val="000000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8"/>
          <w:sz w:val="19"/>
          <w:szCs w:val="19"/>
        </w:rPr>
        <w:t xml:space="preserve"> </w:t>
      </w:r>
      <w:r w:rsidRPr="00276C60">
        <w:rPr>
          <w:rFonts w:ascii="Arial" w:eastAsia="Arial" w:hAnsi="Arial" w:cs="Arial"/>
          <w:color w:val="000000"/>
          <w:spacing w:val="22"/>
          <w:sz w:val="19"/>
          <w:szCs w:val="19"/>
        </w:rPr>
        <w:t>poi scendere in picchiata sui tortuos0i</w:t>
      </w:r>
      <w:r w:rsidRPr="00276C60">
        <w:rPr>
          <w:rFonts w:ascii="Arial" w:eastAsia="Arial" w:hAnsi="Arial" w:cs="Arial"/>
          <w:color w:val="000000"/>
          <w:spacing w:val="30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1"/>
          <w:sz w:val="19"/>
          <w:szCs w:val="19"/>
        </w:rPr>
        <w:t>vicoletti di un’esistenza, cui</w:t>
      </w:r>
      <w:r w:rsidRPr="00276C60">
        <w:rPr>
          <w:rFonts w:ascii="Arial" w:eastAsia="Arial" w:hAnsi="Arial" w:cs="Arial"/>
          <w:color w:val="000000"/>
          <w:spacing w:val="9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2"/>
          <w:sz w:val="19"/>
          <w:szCs w:val="19"/>
        </w:rPr>
        <w:t>si può sopravvivere</w:t>
      </w:r>
      <w:r w:rsidRPr="00276C60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>col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</w:p>
    <w:p w:rsidR="00CA22E8" w:rsidRDefault="00CA22E8">
      <w:pPr>
        <w:tabs>
          <w:tab w:val="left" w:pos="1092"/>
          <w:tab w:val="left" w:pos="1510"/>
          <w:tab w:val="left" w:pos="1945"/>
          <w:tab w:val="left" w:pos="2427"/>
          <w:tab w:val="left" w:pos="3073"/>
          <w:tab w:val="left" w:pos="3762"/>
          <w:tab w:val="left" w:pos="3949"/>
          <w:tab w:val="left" w:pos="4825"/>
          <w:tab w:val="left" w:pos="5429"/>
          <w:tab w:val="left" w:pos="6007"/>
          <w:tab w:val="left" w:pos="6264"/>
          <w:tab w:val="left" w:pos="6574"/>
          <w:tab w:val="left" w:pos="7736"/>
          <w:tab w:val="left" w:pos="8069"/>
          <w:tab w:val="left" w:pos="8950"/>
        </w:tabs>
        <w:spacing w:after="20" w:line="232" w:lineRule="exact"/>
        <w:ind w:right="-113"/>
      </w:pPr>
      <w:r w:rsidRPr="00276C60">
        <w:rPr>
          <w:rFonts w:ascii="Arial" w:eastAsia="Arial" w:hAnsi="Arial" w:cs="Arial"/>
          <w:color w:val="000000"/>
          <w:spacing w:val="20"/>
          <w:sz w:val="19"/>
          <w:szCs w:val="19"/>
        </w:rPr>
        <w:t>sostegno magico dell’illusione. L’illusione dell’asta in mano all’uomo che cammina, precario e</w:t>
      </w:r>
      <w:r w:rsidRPr="00276C60">
        <w:rPr>
          <w:rFonts w:ascii="Arial" w:eastAsia="Arial" w:hAnsi="Arial" w:cs="Arial"/>
          <w:color w:val="000000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8"/>
          <w:sz w:val="19"/>
          <w:szCs w:val="19"/>
        </w:rPr>
        <w:t xml:space="preserve"> </w:t>
      </w: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>spavaldo,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0"/>
          <w:sz w:val="19"/>
          <w:szCs w:val="19"/>
        </w:rPr>
        <w:t>sul</w:t>
      </w:r>
      <w:r w:rsidRPr="00276C60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>filo</w:t>
      </w:r>
      <w:r w:rsidRPr="00276C60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9"/>
          <w:sz w:val="19"/>
          <w:szCs w:val="19"/>
        </w:rPr>
        <w:t>che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9"/>
          <w:sz w:val="19"/>
          <w:szCs w:val="19"/>
        </w:rPr>
        <w:t>corre</w:t>
      </w:r>
      <w:r w:rsidRPr="00276C60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9"/>
          <w:sz w:val="19"/>
          <w:szCs w:val="19"/>
        </w:rPr>
        <w:t>sopra</w:t>
      </w:r>
      <w:r w:rsidRPr="00276C60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30"/>
          <w:sz w:val="19"/>
          <w:szCs w:val="19"/>
        </w:rPr>
        <w:t>i</w:t>
      </w:r>
      <w:r w:rsidRPr="00276C60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>sentieri</w:t>
      </w:r>
      <w:r w:rsidRPr="00276C60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della</w:t>
      </w:r>
      <w:r w:rsidRPr="00276C60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2"/>
          <w:sz w:val="19"/>
          <w:szCs w:val="19"/>
        </w:rPr>
        <w:t>vita.</w:t>
      </w:r>
      <w:r w:rsidRPr="00276C60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5"/>
          <w:sz w:val="19"/>
          <w:szCs w:val="19"/>
        </w:rPr>
        <w:t>E</w:t>
      </w:r>
      <w:r w:rsidRPr="00276C60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2"/>
          <w:sz w:val="19"/>
          <w:szCs w:val="19"/>
        </w:rPr>
        <w:t>lo</w:t>
      </w:r>
      <w:r w:rsidRPr="00276C60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0"/>
          <w:sz w:val="19"/>
          <w:szCs w:val="19"/>
        </w:rPr>
        <w:t>spettatore</w:t>
      </w:r>
      <w:r w:rsidRPr="00276C60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3"/>
          <w:sz w:val="19"/>
          <w:szCs w:val="19"/>
        </w:rPr>
        <w:t>(il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1"/>
          <w:sz w:val="19"/>
          <w:szCs w:val="19"/>
        </w:rPr>
        <w:t>lettore)</w:t>
      </w:r>
      <w:r w:rsidRPr="00276C60">
        <w:rPr>
          <w:rFonts w:ascii="Arial" w:eastAsia="Arial" w:hAnsi="Arial" w:cs="Arial"/>
          <w:color w:val="000000"/>
          <w:spacing w:val="7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6"/>
          <w:sz w:val="19"/>
          <w:szCs w:val="19"/>
        </w:rPr>
        <w:t>assiste</w:t>
      </w:r>
      <w:r w:rsidRPr="00276C60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ammirato col naso all’insù.</w:t>
      </w:r>
      <w:r w:rsidRPr="00276C60">
        <w:rPr>
          <w:rFonts w:ascii="Arial" w:eastAsia="Arial" w:hAnsi="Arial" w:cs="Arial"/>
          <w:color w:val="000000"/>
          <w:spacing w:val="22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052" w:bottom="0" w:left="1133" w:header="720" w:footer="720" w:gutter="0"/>
          <w:cols w:space="720"/>
        </w:sectPr>
      </w:pPr>
    </w:p>
    <w:p w:rsidR="00CA22E8" w:rsidRDefault="00CA22E8">
      <w:pPr>
        <w:tabs>
          <w:tab w:val="left" w:pos="2174"/>
        </w:tabs>
        <w:spacing w:before="325" w:after="32" w:line="222" w:lineRule="exact"/>
        <w:ind w:right="-113"/>
      </w:pPr>
      <w:r>
        <w:tab/>
      </w:r>
      <w:r w:rsidRPr="00276C60">
        <w:rPr>
          <w:rFonts w:ascii="Arial" w:eastAsia="Arial" w:hAnsi="Arial" w:cs="Arial"/>
          <w:color w:val="000000"/>
          <w:spacing w:val="15"/>
          <w:sz w:val="19"/>
          <w:szCs w:val="19"/>
        </w:rPr>
        <w:t xml:space="preserve">  a Maria Luisa Gianforte – di Ronciglione</w:t>
      </w:r>
      <w:r w:rsidRPr="00276C60">
        <w:rPr>
          <w:rFonts w:ascii="Arial" w:eastAsia="Arial" w:hAnsi="Arial" w:cs="Arial"/>
          <w:color w:val="000000"/>
          <w:spacing w:val="40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21"/>
          <w:sz w:val="19"/>
          <w:szCs w:val="19"/>
        </w:rPr>
        <w:t>Per il racconto “na gita sup’o lago” con la seguente motivazione:</w:t>
      </w:r>
      <w:r w:rsidRPr="00276C60">
        <w:rPr>
          <w:rFonts w:ascii="Arial" w:eastAsia="Arial" w:hAnsi="Arial" w:cs="Arial"/>
          <w:color w:val="000000"/>
          <w:spacing w:val="26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tabs>
          <w:tab w:val="left" w:pos="361"/>
          <w:tab w:val="left" w:pos="1142"/>
          <w:tab w:val="left" w:pos="1196"/>
          <w:tab w:val="left" w:pos="1443"/>
          <w:tab w:val="left" w:pos="2173"/>
          <w:tab w:val="left" w:pos="2206"/>
          <w:tab w:val="left" w:pos="2485"/>
          <w:tab w:val="left" w:pos="2890"/>
          <w:tab w:val="left" w:pos="3192"/>
          <w:tab w:val="left" w:pos="3243"/>
          <w:tab w:val="left" w:pos="4398"/>
          <w:tab w:val="left" w:pos="4537"/>
          <w:tab w:val="left" w:pos="4727"/>
          <w:tab w:val="left" w:pos="4945"/>
          <w:tab w:val="left" w:pos="5509"/>
          <w:tab w:val="left" w:pos="5974"/>
          <w:tab w:val="left" w:pos="6394"/>
          <w:tab w:val="left" w:pos="6513"/>
          <w:tab w:val="left" w:pos="6763"/>
          <w:tab w:val="left" w:pos="7088"/>
          <w:tab w:val="left" w:pos="7555"/>
          <w:tab w:val="left" w:pos="7928"/>
          <w:tab w:val="left" w:pos="8228"/>
          <w:tab w:val="left" w:pos="8591"/>
          <w:tab w:val="left" w:pos="9459"/>
        </w:tabs>
        <w:spacing w:after="22" w:line="235" w:lineRule="exact"/>
        <w:ind w:right="-113"/>
      </w:pP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>La</w:t>
      </w:r>
      <w:r w:rsidRPr="00276C60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9"/>
          <w:sz w:val="19"/>
          <w:szCs w:val="19"/>
        </w:rPr>
        <w:t>parlata</w:t>
      </w:r>
      <w:r w:rsidRPr="00276C60">
        <w:rPr>
          <w:rFonts w:ascii="Arial" w:eastAsia="Arial" w:hAnsi="Arial" w:cs="Arial"/>
          <w:color w:val="000000"/>
          <w:spacing w:val="7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9"/>
          <w:sz w:val="19"/>
          <w:szCs w:val="19"/>
        </w:rPr>
        <w:t>è</w:t>
      </w:r>
      <w:r w:rsidRPr="00276C60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>quella</w:t>
      </w:r>
      <w:r w:rsidRPr="00276C60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5"/>
          <w:sz w:val="19"/>
          <w:szCs w:val="19"/>
        </w:rPr>
        <w:t>di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3"/>
          <w:sz w:val="19"/>
          <w:szCs w:val="19"/>
        </w:rPr>
        <w:t>come”</w:t>
      </w:r>
      <w:r w:rsidRPr="00276C60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8"/>
          <w:sz w:val="19"/>
          <w:szCs w:val="19"/>
        </w:rPr>
        <w:t>mammata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8"/>
          <w:sz w:val="19"/>
          <w:szCs w:val="19"/>
        </w:rPr>
        <w:t>ta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6"/>
          <w:sz w:val="19"/>
          <w:szCs w:val="19"/>
        </w:rPr>
        <w:t>fatto”;</w:t>
      </w:r>
      <w:r w:rsidRPr="00276C60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semplice</w:t>
      </w:r>
      <w:r w:rsidRPr="00276C60">
        <w:rPr>
          <w:rFonts w:ascii="Arial" w:eastAsia="Arial" w:hAnsi="Arial" w:cs="Arial"/>
          <w:color w:val="000000"/>
          <w:spacing w:val="6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9"/>
          <w:sz w:val="19"/>
          <w:szCs w:val="19"/>
        </w:rPr>
        <w:t>e</w:t>
      </w:r>
      <w:r w:rsidRPr="00276C60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>scarna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ancorché</w:t>
      </w:r>
      <w:r w:rsidRPr="00276C60">
        <w:rPr>
          <w:rFonts w:ascii="Arial" w:eastAsia="Arial" w:hAnsi="Arial" w:cs="Arial"/>
          <w:color w:val="000000"/>
          <w:spacing w:val="5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6"/>
          <w:sz w:val="19"/>
          <w:szCs w:val="19"/>
        </w:rPr>
        <w:t>incisiva</w:t>
      </w:r>
      <w:r w:rsidRPr="00276C60">
        <w:rPr>
          <w:rFonts w:ascii="Arial" w:eastAsia="Arial" w:hAnsi="Arial" w:cs="Arial"/>
          <w:color w:val="000000"/>
          <w:spacing w:val="6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4"/>
          <w:sz w:val="19"/>
          <w:szCs w:val="19"/>
        </w:rPr>
        <w:t>di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7"/>
          <w:sz w:val="19"/>
          <w:szCs w:val="19"/>
        </w:rPr>
        <w:t xml:space="preserve"> </w:t>
      </w:r>
      <w:r w:rsidRPr="00276C60">
        <w:rPr>
          <w:rFonts w:ascii="Arial" w:eastAsia="Arial" w:hAnsi="Arial" w:cs="Arial"/>
          <w:color w:val="000000"/>
          <w:spacing w:val="16"/>
          <w:sz w:val="19"/>
          <w:szCs w:val="19"/>
        </w:rPr>
        <w:t>significati.</w:t>
      </w:r>
      <w:r w:rsidRPr="00276C60">
        <w:rPr>
          <w:rFonts w:ascii="Arial" w:eastAsia="Arial" w:hAnsi="Arial" w:cs="Arial"/>
          <w:color w:val="000000"/>
          <w:spacing w:val="11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4"/>
          <w:sz w:val="19"/>
          <w:szCs w:val="19"/>
        </w:rPr>
        <w:t>E’</w:t>
      </w:r>
      <w:r w:rsidRPr="00276C60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l’unico</w:t>
      </w:r>
      <w:r w:rsidRPr="00276C60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tab/>
      </w:r>
      <w:r>
        <w:tab/>
      </w:r>
      <w:r w:rsidRPr="00276C60">
        <w:rPr>
          <w:rFonts w:ascii="Arial" w:eastAsia="Arial" w:hAnsi="Arial" w:cs="Arial"/>
          <w:color w:val="000000"/>
          <w:spacing w:val="26"/>
          <w:sz w:val="19"/>
          <w:szCs w:val="19"/>
        </w:rPr>
        <w:t>modo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4"/>
          <w:sz w:val="19"/>
          <w:szCs w:val="19"/>
        </w:rPr>
        <w:t>di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racconatarsi</w:t>
      </w:r>
      <w:r w:rsidRPr="00276C60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7"/>
          <w:sz w:val="19"/>
          <w:szCs w:val="19"/>
        </w:rPr>
        <w:t>tra</w:t>
      </w:r>
      <w:r w:rsidRPr="00276C60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>coetanee</w:t>
      </w:r>
      <w:r w:rsidRPr="00276C60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1"/>
          <w:sz w:val="19"/>
          <w:szCs w:val="19"/>
        </w:rPr>
        <w:t>dei</w:t>
      </w:r>
      <w:r w:rsidRPr="00276C60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5"/>
          <w:sz w:val="19"/>
          <w:szCs w:val="19"/>
        </w:rPr>
        <w:t>tempi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3"/>
          <w:sz w:val="19"/>
          <w:szCs w:val="19"/>
        </w:rPr>
        <w:t>andati;</w:t>
      </w:r>
      <w:r w:rsidRPr="00276C60">
        <w:rPr>
          <w:rFonts w:ascii="Arial" w:eastAsia="Arial" w:hAnsi="Arial" w:cs="Arial"/>
          <w:color w:val="000000"/>
          <w:spacing w:val="6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24"/>
          <w:sz w:val="19"/>
          <w:szCs w:val="19"/>
        </w:rPr>
        <w:t>di</w:t>
      </w:r>
      <w:r w:rsidRPr="00276C60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tab/>
      </w: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>rappresentare</w:t>
      </w:r>
      <w:r w:rsidRPr="00276C60">
        <w:rPr>
          <w:rFonts w:ascii="Arial" w:eastAsia="Arial" w:hAnsi="Arial" w:cs="Arial"/>
          <w:color w:val="00000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8"/>
          <w:sz w:val="19"/>
          <w:szCs w:val="19"/>
        </w:rPr>
        <w:t xml:space="preserve"> </w:t>
      </w: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bucolici spunti fatti anche di ironica ilarità.</w:t>
      </w:r>
      <w:r w:rsidRPr="00276C60"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5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052" w:bottom="0" w:left="1133" w:header="720" w:footer="720" w:gutter="0"/>
          <w:cols w:space="720"/>
        </w:sectPr>
      </w:pPr>
    </w:p>
    <w:p w:rsidR="00CA22E8" w:rsidRDefault="00CA22E8">
      <w:pPr>
        <w:tabs>
          <w:tab w:val="left" w:pos="2174"/>
        </w:tabs>
        <w:spacing w:before="58" w:after="32" w:line="222" w:lineRule="exact"/>
        <w:ind w:right="-113"/>
      </w:pPr>
      <w:r>
        <w:tab/>
      </w:r>
      <w:r w:rsidRPr="00276C60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  a Antonio Mocavini – di Ronciglione</w:t>
      </w:r>
      <w:r w:rsidRPr="00276C60">
        <w:rPr>
          <w:rFonts w:ascii="Arial" w:eastAsia="Arial" w:hAnsi="Arial" w:cs="Arial"/>
          <w:color w:val="000000"/>
          <w:spacing w:val="14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22"/>
          <w:sz w:val="19"/>
          <w:szCs w:val="19"/>
        </w:rPr>
        <w:t>Per il racconto “I profumi de Ronciò” con la seguente motivazione:</w:t>
      </w: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33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Il tema scelto non è solo magniereccio, ma diventa un pretesto per fotografare alcuni scorci</w:t>
      </w:r>
      <w:r w:rsidRPr="00276C60">
        <w:rPr>
          <w:rFonts w:ascii="Arial" w:eastAsia="Arial" w:hAnsi="Arial" w:cs="Arial"/>
          <w:color w:val="000000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8554"/>
          <w:sz w:val="19"/>
          <w:szCs w:val="19"/>
        </w:rPr>
        <w:t xml:space="preserve"> </w:t>
      </w: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tipici della propria città. Ma anche il sentimento di appartenenza che ad essa lega l’autore.</w:t>
      </w:r>
      <w:r w:rsidRPr="00276C60">
        <w:rPr>
          <w:rFonts w:ascii="Arial" w:eastAsia="Arial" w:hAnsi="Arial" w:cs="Arial"/>
          <w:color w:val="000000"/>
          <w:spacing w:val="-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429" w:bottom="0" w:left="1133" w:header="720" w:footer="720" w:gutter="0"/>
          <w:cols w:space="720"/>
        </w:sectPr>
      </w:pPr>
    </w:p>
    <w:p w:rsidR="00CA22E8" w:rsidRDefault="00CA22E8">
      <w:pPr>
        <w:tabs>
          <w:tab w:val="left" w:pos="2030"/>
        </w:tabs>
        <w:spacing w:before="349" w:after="32" w:line="222" w:lineRule="exact"/>
        <w:ind w:right="-113"/>
      </w:pPr>
      <w:r>
        <w:tab/>
      </w:r>
      <w:r w:rsidRPr="00276C60">
        <w:rPr>
          <w:rFonts w:ascii="Arial" w:eastAsia="Arial" w:hAnsi="Arial" w:cs="Arial"/>
          <w:color w:val="000000"/>
          <w:spacing w:val="16"/>
          <w:sz w:val="19"/>
          <w:szCs w:val="19"/>
        </w:rPr>
        <w:t xml:space="preserve">  a Anna Sodini – di Ronciglione</w:t>
      </w:r>
      <w:r w:rsidRPr="00276C60">
        <w:rPr>
          <w:rFonts w:ascii="Arial" w:eastAsia="Arial" w:hAnsi="Arial" w:cs="Arial"/>
          <w:color w:val="000000"/>
          <w:spacing w:val="10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21"/>
          <w:sz w:val="19"/>
          <w:szCs w:val="19"/>
        </w:rPr>
        <w:t>Per il racconto “L’acqua de Ronciò” con la seguente motivazione:</w:t>
      </w:r>
      <w:r w:rsidRPr="00276C60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33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>Tema attuale, tema sentito, tema super chiacchierato. Tema anche coraggioso, dato il rischio</w:t>
      </w:r>
      <w:r w:rsidRPr="00276C60">
        <w:rPr>
          <w:rFonts w:ascii="Arial" w:eastAsia="Arial" w:hAnsi="Arial" w:cs="Arial"/>
          <w:color w:val="000000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8871"/>
          <w:sz w:val="19"/>
          <w:szCs w:val="19"/>
        </w:rPr>
        <w:t xml:space="preserve"> </w:t>
      </w: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>di dire qualche “puttanata” (per usare il termine adottato dall’autrice). Ma tant’è, la sapiente</w:t>
      </w:r>
      <w:r w:rsidRPr="00276C60">
        <w:rPr>
          <w:rFonts w:ascii="Arial" w:eastAsia="Arial" w:hAnsi="Arial" w:cs="Arial"/>
          <w:color w:val="000000"/>
          <w:spacing w:val="7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parlata dialettale adottata ci aiuta a superare il rischio e a lanciare un messaggio. </w:t>
      </w:r>
      <w:r w:rsidRPr="00276C60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270" w:bottom="0" w:left="1133" w:header="720" w:footer="720" w:gutter="0"/>
          <w:cols w:space="720"/>
        </w:sectPr>
      </w:pPr>
    </w:p>
    <w:p w:rsidR="00CA22E8" w:rsidRDefault="00CA22E8">
      <w:pPr>
        <w:tabs>
          <w:tab w:val="left" w:pos="1495"/>
        </w:tabs>
        <w:spacing w:before="58" w:after="29" w:line="222" w:lineRule="exact"/>
        <w:ind w:right="-113"/>
      </w:pPr>
      <w:r>
        <w:tab/>
      </w:r>
      <w:r w:rsidRPr="00276C60">
        <w:rPr>
          <w:rFonts w:ascii="Arial" w:eastAsia="Arial" w:hAnsi="Arial" w:cs="Arial"/>
          <w:color w:val="000000"/>
          <w:spacing w:val="15"/>
          <w:sz w:val="19"/>
          <w:szCs w:val="19"/>
        </w:rPr>
        <w:t xml:space="preserve">  a Peppino Lorusso – di Ronciglione </w:t>
      </w:r>
    </w:p>
    <w:p w:rsidR="00CA22E8" w:rsidRDefault="00CA22E8">
      <w:pPr>
        <w:spacing w:after="22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21"/>
          <w:sz w:val="19"/>
          <w:szCs w:val="19"/>
        </w:rPr>
        <w:t>Per il racconto “L’imbastitura” con la seguente motivazione:</w:t>
      </w:r>
      <w:r w:rsidRPr="00276C60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32" w:lineRule="exact"/>
        <w:ind w:right="-113"/>
      </w:pPr>
      <w:r w:rsidRPr="00276C60">
        <w:rPr>
          <w:rFonts w:ascii="Arial" w:eastAsia="Arial" w:hAnsi="Arial" w:cs="Arial"/>
          <w:color w:val="000000"/>
          <w:spacing w:val="21"/>
          <w:sz w:val="19"/>
          <w:szCs w:val="19"/>
        </w:rPr>
        <w:t>Uno spaccato di costume d’anni ’50 (in su), dai risvolti esilaranti, colorati di raffinata ironia.</w:t>
      </w:r>
      <w:r w:rsidRPr="00276C60">
        <w:rPr>
          <w:rFonts w:ascii="Arial" w:eastAsia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9307"/>
          <w:sz w:val="19"/>
          <w:szCs w:val="19"/>
        </w:rPr>
        <w:t xml:space="preserve"> </w:t>
      </w: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>Spunti dialettali  d’immediata presa, che sanno cogliere a perfezione nei più curiosi particolari,</w:t>
      </w:r>
      <w:r w:rsidRPr="00276C60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</w:p>
    <w:p w:rsidR="00CA22E8" w:rsidRDefault="00CA22E8">
      <w:pPr>
        <w:spacing w:after="22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tutte le “debolezze” estetico-esistenziali di quegli anni. </w:t>
      </w:r>
      <w:r w:rsidRPr="00276C60"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after="20"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6"/>
          <w:sz w:val="19"/>
          <w:szCs w:val="19"/>
        </w:rPr>
        <w:t>Scritte da Silvano BOLDRINI</w:t>
      </w:r>
      <w:r w:rsidRPr="00276C60">
        <w:rPr>
          <w:rFonts w:ascii="Arial" w:eastAsia="Arial" w:hAnsi="Arial" w:cs="Arial"/>
          <w:color w:val="000000"/>
          <w:spacing w:val="18"/>
          <w:sz w:val="19"/>
          <w:szCs w:val="19"/>
        </w:rPr>
        <w:t xml:space="preserve"> </w:t>
      </w:r>
    </w:p>
    <w:p w:rsidR="00CA22E8" w:rsidRDefault="00CA22E8">
      <w:pPr>
        <w:spacing w:line="222" w:lineRule="exact"/>
        <w:ind w:right="-113"/>
      </w:pPr>
      <w:r w:rsidRPr="00276C60">
        <w:rPr>
          <w:rFonts w:ascii="Arial" w:eastAsia="Arial" w:hAnsi="Arial" w:cs="Arial"/>
          <w:color w:val="000000"/>
          <w:spacing w:val="17"/>
          <w:sz w:val="19"/>
          <w:szCs w:val="19"/>
        </w:rPr>
        <w:t xml:space="preserve"> </w:t>
      </w:r>
    </w:p>
    <w:p w:rsidR="00CA22E8" w:rsidRDefault="00CA22E8">
      <w:pPr>
        <w:spacing w:line="20" w:lineRule="exact"/>
        <w:sectPr w:rsidR="00CA22E8">
          <w:type w:val="continuous"/>
          <w:pgSz w:w="11900" w:h="16840"/>
          <w:pgMar w:top="1417" w:right="1052" w:bottom="0" w:left="1133" w:header="720" w:footer="720" w:gutter="0"/>
          <w:cols w:space="720"/>
        </w:sectPr>
      </w:pPr>
    </w:p>
    <w:p w:rsidR="00CA22E8" w:rsidRDefault="00CA22E8">
      <w:pPr>
        <w:spacing w:before="314" w:line="179" w:lineRule="exact"/>
        <w:ind w:right="-113"/>
      </w:pPr>
      <w:r w:rsidRPr="00276C60">
        <w:rPr>
          <w:rFonts w:ascii="Arial" w:eastAsia="Arial" w:hAnsi="Arial" w:cs="Arial"/>
          <w:color w:val="000000"/>
          <w:spacing w:val="10"/>
          <w:sz w:val="16"/>
          <w:szCs w:val="16"/>
        </w:rPr>
        <w:t>Motivazioni</w:t>
      </w:r>
      <w:r w:rsidRPr="00276C60"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</w:p>
    <w:p w:rsidR="00CA22E8" w:rsidRDefault="00CA22E8">
      <w:pPr>
        <w:spacing w:before="314" w:line="179" w:lineRule="exact"/>
        <w:ind w:right="-113"/>
      </w:pPr>
      <w:r>
        <w:br w:type="column"/>
      </w:r>
      <w:r w:rsidRPr="00276C60"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Roncio d’oro 2013 </w:t>
      </w:r>
      <w:r w:rsidRPr="00276C60"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</w:p>
    <w:sectPr w:rsidR="00CA22E8" w:rsidSect="003D4F00">
      <w:type w:val="continuous"/>
      <w:pgSz w:w="11900" w:h="16840"/>
      <w:pgMar w:top="1417" w:right="0" w:bottom="0" w:left="1133" w:header="720" w:footer="720" w:gutter="0"/>
      <w:cols w:num="2" w:space="720" w:equalWidth="0">
        <w:col w:w="962" w:space="7223"/>
        <w:col w:w="15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2E8"/>
    <w:rsid w:val="001C1948"/>
    <w:rsid w:val="00386532"/>
    <w:rsid w:val="004B7B05"/>
    <w:rsid w:val="00666761"/>
    <w:rsid w:val="006F5B77"/>
    <w:rsid w:val="00703D64"/>
    <w:rsid w:val="0080022F"/>
    <w:rsid w:val="009C3716"/>
    <w:rsid w:val="00A52CDC"/>
    <w:rsid w:val="00BB5D2E"/>
    <w:rsid w:val="00C70DFD"/>
    <w:rsid w:val="00CA22E8"/>
    <w:rsid w:val="00CF700A"/>
    <w:rsid w:val="00D6275E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D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DF%20Suite%202013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DB27-2154-4F6E-A0F0-237E7EEC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2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1</cp:revision>
  <dcterms:created xsi:type="dcterms:W3CDTF">2013-10-02T10:50:00Z</dcterms:created>
  <dcterms:modified xsi:type="dcterms:W3CDTF">2013-10-02T10:50:00Z</dcterms:modified>
</cp:coreProperties>
</file>